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4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3626"/>
        <w:gridCol w:w="655"/>
        <w:gridCol w:w="6592"/>
      </w:tblGrid>
      <w:tr w:rsidR="001B2ABD" w14:paraId="0F74F052" w14:textId="77777777" w:rsidTr="00FD6D24">
        <w:trPr>
          <w:trHeight w:val="3923"/>
        </w:trPr>
        <w:tc>
          <w:tcPr>
            <w:tcW w:w="3623" w:type="dxa"/>
            <w:vAlign w:val="bottom"/>
          </w:tcPr>
          <w:p w14:paraId="1D596E98" w14:textId="0259E4BA" w:rsidR="001B2ABD" w:rsidRDefault="00B91392" w:rsidP="001B2ABD">
            <w:pPr>
              <w:tabs>
                <w:tab w:val="left" w:pos="990"/>
              </w:tabs>
              <w:jc w:val="center"/>
            </w:pPr>
            <w:r>
              <w:rPr>
                <w:b/>
                <w:noProof/>
                <w:color w:val="000000" w:themeColor="text1"/>
                <w:sz w:val="96"/>
                <w:szCs w:val="76"/>
              </w:rPr>
              <w:drawing>
                <wp:anchor distT="0" distB="0" distL="114300" distR="114300" simplePos="0" relativeHeight="251658240" behindDoc="0" locked="0" layoutInCell="1" allowOverlap="1" wp14:anchorId="56320044" wp14:editId="26B03F64">
                  <wp:simplePos x="533400" y="1266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133600" cy="2133600"/>
                  <wp:effectExtent l="57150" t="57150" r="76200" b="11430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bliqueBottomRight"/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4" w:type="dxa"/>
          </w:tcPr>
          <w:p w14:paraId="0AF46CCD" w14:textId="77777777" w:rsidR="001B2ABD" w:rsidRDefault="001B2ABD" w:rsidP="00FD6D24">
            <w:pPr>
              <w:pStyle w:val="Title"/>
            </w:pPr>
          </w:p>
        </w:tc>
        <w:tc>
          <w:tcPr>
            <w:tcW w:w="6586" w:type="dxa"/>
            <w:vAlign w:val="bottom"/>
          </w:tcPr>
          <w:p w14:paraId="5DFEB50F" w14:textId="082D040C" w:rsidR="00795A38" w:rsidRPr="00795A38" w:rsidRDefault="00795A38" w:rsidP="00FD6D24">
            <w:pPr>
              <w:pStyle w:val="Title"/>
              <w:spacing w:line="276" w:lineRule="auto"/>
            </w:pPr>
            <w:r>
              <w:t>MICHAEL KAMAU</w:t>
            </w:r>
          </w:p>
        </w:tc>
      </w:tr>
      <w:tr w:rsidR="001B2ABD" w:rsidRPr="00FB548C" w14:paraId="1A9E20C4" w14:textId="77777777" w:rsidTr="00FD6D24">
        <w:trPr>
          <w:trHeight w:val="8665"/>
        </w:trPr>
        <w:tc>
          <w:tcPr>
            <w:tcW w:w="3623" w:type="dxa"/>
          </w:tcPr>
          <w:p w14:paraId="14343489" w14:textId="678A6A88" w:rsidR="001B2ABD" w:rsidRDefault="00000000" w:rsidP="00036450">
            <w:pPr>
              <w:pStyle w:val="Heading3"/>
            </w:pPr>
            <w:sdt>
              <w:sdtPr>
                <w:id w:val="-1711873194"/>
                <w:placeholder>
                  <w:docPart w:val="AD19F00354DB47F68E6542240FA94324"/>
                </w:placeholder>
                <w:temporary/>
                <w:showingPlcHdr/>
                <w15:appearance w15:val="hidden"/>
              </w:sdtPr>
              <w:sdtContent>
                <w:r w:rsidR="00036450" w:rsidRPr="00D5459D">
                  <w:t>Profile</w:t>
                </w:r>
              </w:sdtContent>
            </w:sdt>
          </w:p>
          <w:p w14:paraId="3D85A199" w14:textId="6B8FA3ED" w:rsidR="00036450" w:rsidRDefault="00482256" w:rsidP="00036450">
            <w:r w:rsidRPr="00482256">
              <w:t>I am a Junior Web Developer, with a passion for technology and a natural inclination towards problem-solving. My experience includes coding and developing web applications. In my free time, I enjoy photography and capturing the beauty of my surroundings while travelling.</w:t>
            </w:r>
          </w:p>
          <w:p w14:paraId="4A953A01" w14:textId="77777777" w:rsidR="00036450" w:rsidRPr="00CB0055" w:rsidRDefault="00000000" w:rsidP="00CB0055">
            <w:pPr>
              <w:pStyle w:val="Heading3"/>
            </w:pPr>
            <w:sdt>
              <w:sdtPr>
                <w:id w:val="-1954003311"/>
                <w:placeholder>
                  <w:docPart w:val="73A39B42F79049219A0C8ECE94EAF74F"/>
                </w:placeholder>
                <w:temporary/>
                <w:showingPlcHdr/>
                <w15:appearance w15:val="hidden"/>
              </w:sdtPr>
              <w:sdtContent>
                <w:r w:rsidR="00CB0055" w:rsidRPr="00C039FE">
                  <w:t>Contact</w:t>
                </w:r>
              </w:sdtContent>
            </w:sdt>
          </w:p>
          <w:p w14:paraId="59DF26E2" w14:textId="3AFB59A4" w:rsidR="004D3011" w:rsidRDefault="00B7355A" w:rsidP="004D3011">
            <w:r>
              <w:t xml:space="preserve">E-MAIL: </w:t>
            </w:r>
            <w:hyperlink r:id="rId9" w:history="1">
              <w:r w:rsidRPr="00214111">
                <w:rPr>
                  <w:rStyle w:val="Hyperlink"/>
                </w:rPr>
                <w:t>Mikeykamau222@gmail.com</w:t>
              </w:r>
            </w:hyperlink>
          </w:p>
          <w:p w14:paraId="6C38CB50" w14:textId="77777777" w:rsidR="00B7355A" w:rsidRDefault="00B7355A" w:rsidP="004D3011"/>
          <w:p w14:paraId="16B25B1F" w14:textId="03769876" w:rsidR="00B7355A" w:rsidRDefault="00B7355A" w:rsidP="004D3011">
            <w:r>
              <w:t>PHONE:</w:t>
            </w:r>
          </w:p>
          <w:p w14:paraId="15C1EF4C" w14:textId="0F5338A3" w:rsidR="00262CCB" w:rsidRDefault="00795A38" w:rsidP="00262CCB">
            <w:r>
              <w:t>+254797934037</w:t>
            </w:r>
            <w:r w:rsidR="00262CCB">
              <w:t xml:space="preserve"> </w:t>
            </w:r>
          </w:p>
          <w:p w14:paraId="06B07E77" w14:textId="77777777" w:rsidR="006C7140" w:rsidRDefault="006C7140" w:rsidP="00262CCB"/>
          <w:p w14:paraId="60E382DE" w14:textId="5500B57B" w:rsidR="004D3011" w:rsidRDefault="00262CCB" w:rsidP="006C7140">
            <w:pPr>
              <w:spacing w:line="276" w:lineRule="auto"/>
            </w:pPr>
            <w:r>
              <w:t>ID NO: 38199279</w:t>
            </w:r>
          </w:p>
          <w:p w14:paraId="173F0B70" w14:textId="77777777" w:rsidR="008B1604" w:rsidRDefault="008B1604" w:rsidP="006C7140">
            <w:pPr>
              <w:spacing w:line="276" w:lineRule="auto"/>
            </w:pPr>
          </w:p>
          <w:p w14:paraId="70B98D84" w14:textId="68A67817" w:rsidR="00262CCB" w:rsidRDefault="00262CCB" w:rsidP="006C7140">
            <w:pPr>
              <w:spacing w:line="276" w:lineRule="auto"/>
            </w:pPr>
            <w:r>
              <w:t>NATIONALITY: Kenyan</w:t>
            </w:r>
          </w:p>
          <w:p w14:paraId="5559F13B" w14:textId="77777777" w:rsidR="008B1604" w:rsidRDefault="008B1604" w:rsidP="006C7140">
            <w:pPr>
              <w:spacing w:line="276" w:lineRule="auto"/>
            </w:pPr>
          </w:p>
          <w:p w14:paraId="13206587" w14:textId="76884D55" w:rsidR="004D3011" w:rsidRDefault="00262CCB" w:rsidP="006C7140">
            <w:pPr>
              <w:spacing w:line="276" w:lineRule="auto"/>
            </w:pPr>
            <w:r>
              <w:t>MARITAL STATUS: Single</w:t>
            </w:r>
          </w:p>
          <w:p w14:paraId="660B9B1B" w14:textId="77777777" w:rsidR="008B1604" w:rsidRPr="004D3011" w:rsidRDefault="008B1604" w:rsidP="006C7140">
            <w:pPr>
              <w:spacing w:line="276" w:lineRule="auto"/>
            </w:pPr>
          </w:p>
          <w:p w14:paraId="5CE3AE94" w14:textId="77777777" w:rsidR="004D3011" w:rsidRDefault="00000000" w:rsidP="004D3011">
            <w:sdt>
              <w:sdtPr>
                <w:id w:val="-672802004"/>
                <w:placeholder>
                  <w:docPart w:val="D17CC5874C1B4EB799442CD46E2F3429"/>
                </w:placeholder>
                <w:temporary/>
                <w:showingPlcHdr/>
                <w15:appearance w15:val="hidden"/>
              </w:sdtPr>
              <w:sdtContent>
                <w:r w:rsidR="0070340F">
                  <w:t>LINKEDIN:</w:t>
                </w:r>
              </w:sdtContent>
            </w:sdt>
          </w:p>
          <w:p w14:paraId="03D62154" w14:textId="4D715BBF" w:rsidR="004D3011" w:rsidRDefault="00000000" w:rsidP="004D3011">
            <w:hyperlink r:id="rId10" w:history="1">
              <w:r w:rsidR="006C7140" w:rsidRPr="00E16200">
                <w:rPr>
                  <w:rStyle w:val="Hyperlink"/>
                </w:rPr>
                <w:t>www.linkedin.com/in/michael-kamau-633790203/</w:t>
              </w:r>
            </w:hyperlink>
          </w:p>
          <w:p w14:paraId="41562240" w14:textId="77777777" w:rsidR="006C7140" w:rsidRDefault="006C7140" w:rsidP="004D3011"/>
          <w:p w14:paraId="48C939F4" w14:textId="79E33F3B" w:rsidR="004D3011" w:rsidRDefault="00795A38" w:rsidP="004D3011">
            <w:r>
              <w:t>GITHUB</w:t>
            </w:r>
          </w:p>
          <w:p w14:paraId="6AC12672" w14:textId="0FF0194C" w:rsidR="00036450" w:rsidRPr="0070340F" w:rsidRDefault="00000000" w:rsidP="0070340F">
            <w:hyperlink r:id="rId11" w:history="1">
              <w:r w:rsidR="006C7140" w:rsidRPr="00E16200">
                <w:rPr>
                  <w:rStyle w:val="Hyperlink"/>
                </w:rPr>
                <w:t>https://github.com/mik284</w:t>
              </w:r>
            </w:hyperlink>
            <w:r w:rsidR="006C7140">
              <w:t xml:space="preserve"> </w:t>
            </w:r>
          </w:p>
          <w:p w14:paraId="0EECD755" w14:textId="77777777" w:rsidR="004D3011" w:rsidRPr="00CB0055" w:rsidRDefault="00000000" w:rsidP="00C039FE">
            <w:pPr>
              <w:pStyle w:val="Heading3"/>
            </w:pPr>
            <w:sdt>
              <w:sdtPr>
                <w:id w:val="1835644801"/>
                <w:placeholder>
                  <w:docPart w:val="2ABF558057B04B8CB353CEEFC82742DA"/>
                </w:placeholder>
                <w:temporary/>
                <w:showingPlcHdr/>
                <w15:appearance w15:val="hidden"/>
              </w:sdtPr>
              <w:sdtContent>
                <w:r w:rsidR="0070340F">
                  <w:t>activities and interests</w:t>
                </w:r>
              </w:sdtContent>
            </w:sdt>
          </w:p>
          <w:p w14:paraId="00C85E1A" w14:textId="6BF1337F" w:rsidR="00CA0995" w:rsidRDefault="006243E3" w:rsidP="006243E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243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Passionate about coding, music, and playing basketball, enjoy researching and reading novels</w:t>
            </w:r>
            <w:r w:rsidR="00CA099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1E3D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="001E3D9D" w:rsidRPr="006243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hotography,</w:t>
            </w:r>
            <w:r w:rsidRPr="006243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videography</w:t>
            </w:r>
            <w:r w:rsidR="00CA099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6243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39BEBF48" w14:textId="6908E342" w:rsidR="006243E3" w:rsidRPr="006243E3" w:rsidRDefault="006243E3" w:rsidP="006243E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243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Participating in hackathons or coding challenges to improve my skills, actively contributing to open-source projects to gain experience and showcase my abilities</w:t>
            </w:r>
            <w:r w:rsidR="00CA099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14:paraId="4946FC2F" w14:textId="77777777" w:rsidR="009D6CFB" w:rsidRDefault="009D6CFB" w:rsidP="009D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6AE36" w14:textId="77777777" w:rsidR="009D6CFB" w:rsidRDefault="009D6CFB" w:rsidP="009D6C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793B8" w14:textId="7B0D3AD9" w:rsidR="006C1D9D" w:rsidRPr="004D3011" w:rsidRDefault="006C1D9D" w:rsidP="009D6CFB"/>
        </w:tc>
        <w:tc>
          <w:tcPr>
            <w:tcW w:w="654" w:type="dxa"/>
          </w:tcPr>
          <w:p w14:paraId="360AD7BB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586" w:type="dxa"/>
          </w:tcPr>
          <w:p w14:paraId="7694D703" w14:textId="77777777" w:rsidR="000041C4" w:rsidRDefault="00000000" w:rsidP="000041C4">
            <w:pPr>
              <w:pStyle w:val="Heading2"/>
            </w:pPr>
            <w:sdt>
              <w:sdtPr>
                <w:id w:val="-1447144958"/>
                <w:placeholder>
                  <w:docPart w:val="0E186F9E2489478A8FAEAD6715078E57"/>
                </w:placeholder>
                <w:temporary/>
                <w:showingPlcHdr/>
                <w15:appearance w15:val="hidden"/>
              </w:sdtPr>
              <w:sdtContent>
                <w:r w:rsidR="000041C4" w:rsidRPr="00036450">
                  <w:t>EDUCATION</w:t>
                </w:r>
              </w:sdtContent>
            </w:sdt>
          </w:p>
          <w:p w14:paraId="26C7A891" w14:textId="5BE4CC36" w:rsidR="00F55FF6" w:rsidRDefault="00F55FF6" w:rsidP="00034291">
            <w:pPr>
              <w:pStyle w:val="Heading4"/>
            </w:pPr>
            <w:r>
              <w:t xml:space="preserve">Software Engineering at The Jitu – </w:t>
            </w:r>
            <w:r w:rsidR="000D64A7">
              <w:t xml:space="preserve">3 months </w:t>
            </w:r>
            <w:r>
              <w:t>On-Site</w:t>
            </w:r>
            <w:r w:rsidR="00B979A9">
              <w:t xml:space="preserve"> training</w:t>
            </w:r>
          </w:p>
          <w:p w14:paraId="71FF4D87" w14:textId="7233F4DF" w:rsidR="00F55FF6" w:rsidRPr="00F55FF6" w:rsidRDefault="00F55FF6" w:rsidP="00F55FF6">
            <w:r>
              <w:t xml:space="preserve">         2022</w:t>
            </w:r>
            <w:r w:rsidR="00C8490E">
              <w:t xml:space="preserve">                     </w:t>
            </w:r>
            <w:r>
              <w:t xml:space="preserve"> - Graduate of cohort 7</w:t>
            </w:r>
          </w:p>
          <w:p w14:paraId="47492E71" w14:textId="31C9D39B" w:rsidR="00034291" w:rsidRPr="00034291" w:rsidRDefault="00B7355A" w:rsidP="00034291">
            <w:pPr>
              <w:pStyle w:val="Heading4"/>
            </w:pPr>
            <w:r>
              <w:t>Kenya Technical Trainers college</w:t>
            </w:r>
            <w:r w:rsidR="00034291">
              <w:t xml:space="preserve">/PC Kinyanjui Technical college </w:t>
            </w:r>
          </w:p>
          <w:p w14:paraId="7F1F9974" w14:textId="537BF5D1" w:rsidR="00B7355A" w:rsidRDefault="00B85FDA" w:rsidP="00B7355A">
            <w:r>
              <w:t xml:space="preserve">          </w:t>
            </w:r>
            <w:r w:rsidR="00B7355A">
              <w:t>2019</w:t>
            </w:r>
            <w:r w:rsidR="00C8775B">
              <w:t xml:space="preserve"> – </w:t>
            </w:r>
            <w:r w:rsidR="00B7355A">
              <w:t>202</w:t>
            </w:r>
            <w:r w:rsidR="00C8775B">
              <w:t>2</w:t>
            </w:r>
            <w:r w:rsidR="00CF2D93">
              <w:t xml:space="preserve">         </w:t>
            </w:r>
            <w:r w:rsidR="00034291">
              <w:t>-</w:t>
            </w:r>
            <w:r w:rsidR="00B7355A">
              <w:t xml:space="preserve"> </w:t>
            </w:r>
            <w:r w:rsidR="00034291">
              <w:t>Graduated with a</w:t>
            </w:r>
            <w:r>
              <w:t xml:space="preserve"> </w:t>
            </w:r>
            <w:r w:rsidR="00B7355A">
              <w:t xml:space="preserve">Diploma in information </w:t>
            </w:r>
            <w:r>
              <w:t xml:space="preserve">                         </w:t>
            </w:r>
            <w:r w:rsidR="00CF2D93">
              <w:t xml:space="preserve">                              </w:t>
            </w:r>
            <w:r w:rsidR="00B7355A">
              <w:t>communication Technology</w:t>
            </w:r>
          </w:p>
          <w:p w14:paraId="4A9F2F13" w14:textId="77777777" w:rsidR="00034291" w:rsidRPr="00B7355A" w:rsidRDefault="00034291" w:rsidP="00B7355A"/>
          <w:p w14:paraId="54E9A1E3" w14:textId="419BCFB4" w:rsidR="000041C4" w:rsidRPr="00B359E4" w:rsidRDefault="00034291" w:rsidP="000041C4">
            <w:pPr>
              <w:pStyle w:val="Date"/>
            </w:pPr>
            <w:r w:rsidRPr="00034291">
              <w:rPr>
                <w:b/>
                <w:bCs/>
              </w:rPr>
              <w:t>Lari Boy’s High School</w:t>
            </w:r>
            <w:r w:rsidR="00B85FDA">
              <w:rPr>
                <w:b/>
                <w:bCs/>
              </w:rPr>
              <w:t xml:space="preserve"> </w:t>
            </w:r>
          </w:p>
          <w:p w14:paraId="21F47202" w14:textId="717B8C75" w:rsidR="000041C4" w:rsidRDefault="00B85FDA" w:rsidP="000041C4">
            <w:r>
              <w:t xml:space="preserve">           2015 – 2018</w:t>
            </w:r>
            <w:r w:rsidR="00CF2D93">
              <w:t xml:space="preserve">        -  </w:t>
            </w:r>
            <w:r>
              <w:t xml:space="preserve"> </w:t>
            </w:r>
            <w:r w:rsidR="00034291">
              <w:t>KCSE</w:t>
            </w:r>
            <w:r w:rsidR="009B7E19">
              <w:t xml:space="preserve"> Examination</w:t>
            </w:r>
          </w:p>
          <w:p w14:paraId="2D6E0D0A" w14:textId="160E4390" w:rsidR="00C8775B" w:rsidRDefault="00C8775B" w:rsidP="000041C4"/>
          <w:p w14:paraId="3C429C2B" w14:textId="0E4BDA35" w:rsidR="00C8775B" w:rsidRDefault="00C8775B" w:rsidP="000041C4">
            <w:r w:rsidRPr="00C8775B">
              <w:rPr>
                <w:b/>
                <w:bCs/>
              </w:rPr>
              <w:t>Muchatha Primary School</w:t>
            </w:r>
            <w:r w:rsidR="00B85FDA">
              <w:rPr>
                <w:b/>
                <w:bCs/>
              </w:rPr>
              <w:t xml:space="preserve"> </w:t>
            </w:r>
          </w:p>
          <w:p w14:paraId="6270E526" w14:textId="783F4E4C" w:rsidR="00C8775B" w:rsidRDefault="00B85FDA" w:rsidP="000041C4">
            <w:r>
              <w:t xml:space="preserve">           2006 – 2014</w:t>
            </w:r>
            <w:r w:rsidR="00CF2D93">
              <w:t xml:space="preserve">        -  </w:t>
            </w:r>
            <w:r>
              <w:t xml:space="preserve"> </w:t>
            </w:r>
            <w:r w:rsidR="00C8775B">
              <w:t>KCPE Examination</w:t>
            </w:r>
          </w:p>
          <w:p w14:paraId="6B4216E3" w14:textId="77777777" w:rsidR="00FD6D24" w:rsidRDefault="00FD6D24" w:rsidP="000041C4"/>
          <w:p w14:paraId="39C689D3" w14:textId="5361D8A0" w:rsidR="00036450" w:rsidRDefault="00000000" w:rsidP="00036450">
            <w:pPr>
              <w:pStyle w:val="Heading2"/>
            </w:pPr>
            <w:sdt>
              <w:sdtPr>
                <w:id w:val="1047328981"/>
                <w:placeholder>
                  <w:docPart w:val="04B92D914B544B5094BE791164747EFF"/>
                </w:placeholder>
                <w:temporary/>
                <w:showingPlcHdr/>
                <w15:appearance w15:val="hidden"/>
              </w:sdtPr>
              <w:sdtContent>
                <w:r w:rsidR="006E088D">
                  <w:t>key skills and characteristics</w:t>
                </w:r>
              </w:sdtContent>
            </w:sdt>
          </w:p>
          <w:p w14:paraId="4467EB62" w14:textId="77777777" w:rsidR="006243E3" w:rsidRPr="006243E3" w:rsidRDefault="006243E3" w:rsidP="006243E3">
            <w:pPr>
              <w:pStyle w:val="ListBullet"/>
              <w:numPr>
                <w:ilvl w:val="0"/>
                <w:numId w:val="11"/>
              </w:numPr>
              <w:rPr>
                <w:rFonts w:cs="Times New Roman"/>
                <w:lang w:val="en-GB"/>
              </w:rPr>
            </w:pPr>
            <w:r w:rsidRPr="006243E3">
              <w:rPr>
                <w:rFonts w:cs="Times New Roman"/>
                <w:lang w:val="en-GB"/>
              </w:rPr>
              <w:t>Strong communication skills</w:t>
            </w:r>
          </w:p>
          <w:p w14:paraId="61BDDFD2" w14:textId="77777777" w:rsidR="006243E3" w:rsidRPr="006243E3" w:rsidRDefault="006243E3" w:rsidP="006243E3">
            <w:pPr>
              <w:pStyle w:val="ListBullet"/>
              <w:numPr>
                <w:ilvl w:val="0"/>
                <w:numId w:val="11"/>
              </w:numPr>
              <w:rPr>
                <w:rFonts w:cs="Times New Roman"/>
                <w:lang w:val="en-GB"/>
              </w:rPr>
            </w:pPr>
            <w:r w:rsidRPr="006243E3">
              <w:rPr>
                <w:rFonts w:cs="Times New Roman"/>
                <w:lang w:val="en-GB"/>
              </w:rPr>
              <w:t>Proficient in time management, able to meet objectives and deliver solutions on schedule</w:t>
            </w:r>
          </w:p>
          <w:p w14:paraId="4C407798" w14:textId="77777777" w:rsidR="006243E3" w:rsidRPr="006243E3" w:rsidRDefault="006243E3" w:rsidP="006243E3">
            <w:pPr>
              <w:pStyle w:val="ListBullet"/>
              <w:numPr>
                <w:ilvl w:val="0"/>
                <w:numId w:val="11"/>
              </w:numPr>
              <w:rPr>
                <w:rFonts w:cs="Times New Roman"/>
                <w:lang w:val="en-GB"/>
              </w:rPr>
            </w:pPr>
            <w:r w:rsidRPr="006243E3">
              <w:rPr>
                <w:rFonts w:cs="Times New Roman"/>
                <w:lang w:val="en-GB"/>
              </w:rPr>
              <w:t>Proficient in the following programming languages:</w:t>
            </w:r>
          </w:p>
          <w:p w14:paraId="6038E92B" w14:textId="77777777" w:rsidR="006243E3" w:rsidRPr="006243E3" w:rsidRDefault="006243E3" w:rsidP="006243E3">
            <w:pPr>
              <w:pStyle w:val="ListBullet"/>
              <w:numPr>
                <w:ilvl w:val="1"/>
                <w:numId w:val="11"/>
              </w:numPr>
              <w:rPr>
                <w:rFonts w:cs="Times New Roman"/>
                <w:lang w:val="en-GB"/>
              </w:rPr>
            </w:pPr>
            <w:r w:rsidRPr="006243E3">
              <w:rPr>
                <w:rFonts w:cs="Times New Roman"/>
                <w:lang w:val="en-GB"/>
              </w:rPr>
              <w:t>Front-end: React JS, React-Redux, Redux toolkit, JavaScript, HTML, CSS, Tailwind, Bootstrap</w:t>
            </w:r>
          </w:p>
          <w:p w14:paraId="0256067E" w14:textId="77777777" w:rsidR="006243E3" w:rsidRPr="006243E3" w:rsidRDefault="006243E3" w:rsidP="006243E3">
            <w:pPr>
              <w:pStyle w:val="ListBullet"/>
              <w:numPr>
                <w:ilvl w:val="1"/>
                <w:numId w:val="11"/>
              </w:numPr>
              <w:rPr>
                <w:rFonts w:cs="Times New Roman"/>
                <w:lang w:val="en-GB"/>
              </w:rPr>
            </w:pPr>
            <w:r w:rsidRPr="006243E3">
              <w:rPr>
                <w:rFonts w:cs="Times New Roman"/>
                <w:lang w:val="en-GB"/>
              </w:rPr>
              <w:t>Back-end: Node JS, Express JS</w:t>
            </w:r>
          </w:p>
          <w:p w14:paraId="3943CA85" w14:textId="77777777" w:rsidR="006243E3" w:rsidRPr="006243E3" w:rsidRDefault="006243E3" w:rsidP="006243E3">
            <w:pPr>
              <w:pStyle w:val="ListBullet"/>
              <w:numPr>
                <w:ilvl w:val="1"/>
                <w:numId w:val="11"/>
              </w:numPr>
              <w:rPr>
                <w:rFonts w:cs="Times New Roman"/>
                <w:lang w:val="en-GB"/>
              </w:rPr>
            </w:pPr>
            <w:r w:rsidRPr="006243E3">
              <w:rPr>
                <w:rFonts w:cs="Times New Roman"/>
                <w:lang w:val="en-GB"/>
              </w:rPr>
              <w:t>Database: MSQL, MS Server, MongoDB</w:t>
            </w:r>
          </w:p>
          <w:p w14:paraId="78BD1360" w14:textId="77777777" w:rsidR="006243E3" w:rsidRPr="006243E3" w:rsidRDefault="006243E3" w:rsidP="006243E3">
            <w:pPr>
              <w:pStyle w:val="ListBullet"/>
              <w:numPr>
                <w:ilvl w:val="0"/>
                <w:numId w:val="11"/>
              </w:numPr>
              <w:rPr>
                <w:rFonts w:cs="Times New Roman"/>
                <w:lang w:val="en-GB"/>
              </w:rPr>
            </w:pPr>
            <w:r w:rsidRPr="006243E3">
              <w:rPr>
                <w:rFonts w:cs="Times New Roman"/>
                <w:lang w:val="en-GB"/>
              </w:rPr>
              <w:t>Experienced with version control using git and GitHub</w:t>
            </w:r>
          </w:p>
          <w:p w14:paraId="089D5086" w14:textId="77777777" w:rsidR="006243E3" w:rsidRPr="006243E3" w:rsidRDefault="006243E3" w:rsidP="006243E3">
            <w:pPr>
              <w:pStyle w:val="ListBullet"/>
              <w:numPr>
                <w:ilvl w:val="0"/>
                <w:numId w:val="11"/>
              </w:numPr>
              <w:rPr>
                <w:rFonts w:cs="Times New Roman"/>
                <w:lang w:val="en-GB"/>
              </w:rPr>
            </w:pPr>
            <w:r w:rsidRPr="006243E3">
              <w:rPr>
                <w:rFonts w:cs="Times New Roman"/>
                <w:lang w:val="en-GB"/>
              </w:rPr>
              <w:t>Strong knowledge of computer software and hardware</w:t>
            </w:r>
          </w:p>
          <w:p w14:paraId="1626E7E5" w14:textId="77777777" w:rsidR="006243E3" w:rsidRPr="006243E3" w:rsidRDefault="006243E3" w:rsidP="006243E3">
            <w:pPr>
              <w:pStyle w:val="ListBullet"/>
              <w:numPr>
                <w:ilvl w:val="0"/>
                <w:numId w:val="11"/>
              </w:numPr>
              <w:rPr>
                <w:rFonts w:cs="Times New Roman"/>
                <w:lang w:val="en-GB"/>
              </w:rPr>
            </w:pPr>
            <w:r w:rsidRPr="006243E3">
              <w:rPr>
                <w:rFonts w:cs="Times New Roman"/>
                <w:lang w:val="en-GB"/>
              </w:rPr>
              <w:t>Additional skills acquired through self-learning: Unix commands, vim, AWS S3 bucket, Digital Ocean, and Web Hosting.</w:t>
            </w:r>
          </w:p>
          <w:p w14:paraId="6ECB4863" w14:textId="17604C77" w:rsidR="00FD6D24" w:rsidRPr="00FE09C9" w:rsidRDefault="006243E3" w:rsidP="00FE09C9">
            <w:pPr>
              <w:pStyle w:val="ListBullet"/>
              <w:numPr>
                <w:ilvl w:val="0"/>
                <w:numId w:val="11"/>
              </w:numPr>
              <w:rPr>
                <w:rFonts w:cs="Times New Roman"/>
                <w:lang w:val="en-GB"/>
              </w:rPr>
            </w:pPr>
            <w:r w:rsidRPr="006243E3">
              <w:rPr>
                <w:rFonts w:cs="Times New Roman"/>
                <w:lang w:val="en-GB"/>
              </w:rPr>
              <w:t>Junior developer seeking to grow my knowledge and skills in the field.</w:t>
            </w:r>
          </w:p>
          <w:p w14:paraId="6F4A6239" w14:textId="017FD96E" w:rsidR="009336A3" w:rsidRDefault="008E2E33" w:rsidP="009336A3">
            <w:pPr>
              <w:pStyle w:val="Heading2"/>
            </w:pPr>
            <w:r>
              <w:t>Achievements</w:t>
            </w:r>
            <w:r w:rsidR="00A82EF8">
              <w:t xml:space="preserve"> AND COMMUNITIES</w:t>
            </w:r>
          </w:p>
          <w:p w14:paraId="383E241C" w14:textId="452A1FF6" w:rsidR="00B337E2" w:rsidRDefault="00B337E2" w:rsidP="005E090A">
            <w:pPr>
              <w:pStyle w:val="Heading4"/>
              <w:numPr>
                <w:ilvl w:val="0"/>
                <w:numId w:val="9"/>
              </w:numPr>
              <w:ind w:left="459"/>
              <w:rPr>
                <w:b w:val="0"/>
                <w:bCs/>
              </w:rPr>
            </w:pPr>
            <w:r>
              <w:rPr>
                <w:b w:val="0"/>
                <w:bCs/>
              </w:rPr>
              <w:t>Graduate of software engineering cohort 7 at The Jitu in Nyeri.</w:t>
            </w:r>
          </w:p>
          <w:p w14:paraId="01F93F02" w14:textId="5A7EA0D5" w:rsidR="008E2E33" w:rsidRPr="00B82A99" w:rsidRDefault="008E2E33" w:rsidP="005E090A">
            <w:pPr>
              <w:pStyle w:val="Heading4"/>
              <w:numPr>
                <w:ilvl w:val="0"/>
                <w:numId w:val="9"/>
              </w:numPr>
              <w:ind w:left="459"/>
              <w:rPr>
                <w:b w:val="0"/>
                <w:bCs/>
              </w:rPr>
            </w:pPr>
            <w:r w:rsidRPr="00B82A99">
              <w:rPr>
                <w:b w:val="0"/>
                <w:bCs/>
              </w:rPr>
              <w:t>Participated in Natujenge initiative by Meliora for SS7 SIGTRAN Hackathon</w:t>
            </w:r>
            <w:r w:rsidR="00463148">
              <w:rPr>
                <w:b w:val="0"/>
                <w:bCs/>
              </w:rPr>
              <w:t xml:space="preserve"> and 8 weeks Software Engineering Bootcamp</w:t>
            </w:r>
            <w:r w:rsidRPr="00B82A99">
              <w:rPr>
                <w:b w:val="0"/>
                <w:bCs/>
              </w:rPr>
              <w:t>.</w:t>
            </w:r>
          </w:p>
          <w:p w14:paraId="1F9C9F1D" w14:textId="4D4A6DA4" w:rsidR="004D38D0" w:rsidRPr="004D38D0" w:rsidRDefault="00A82EF8" w:rsidP="005E090A">
            <w:pPr>
              <w:pStyle w:val="ListParagraph"/>
              <w:numPr>
                <w:ilvl w:val="0"/>
                <w:numId w:val="9"/>
              </w:numPr>
              <w:ind w:left="459"/>
              <w:rPr>
                <w:bCs/>
                <w:sz w:val="18"/>
                <w:szCs w:val="18"/>
              </w:rPr>
            </w:pPr>
            <w:r w:rsidRPr="00B82A99">
              <w:rPr>
                <w:sz w:val="18"/>
                <w:szCs w:val="18"/>
              </w:rPr>
              <w:t>Member of ALX SE program, React Developer Kenya</w:t>
            </w:r>
            <w:r w:rsidR="004D38D0">
              <w:rPr>
                <w:sz w:val="18"/>
                <w:szCs w:val="18"/>
              </w:rPr>
              <w:t>, Koding &amp; Kahawa, Space ya Tech, Safaricom PLC and GAD</w:t>
            </w:r>
            <w:r w:rsidR="00FD6D24">
              <w:rPr>
                <w:sz w:val="18"/>
                <w:szCs w:val="18"/>
              </w:rPr>
              <w:t>.</w:t>
            </w:r>
          </w:p>
          <w:p w14:paraId="0C31C7FD" w14:textId="36EC3AE8" w:rsidR="009336A3" w:rsidRPr="004D38D0" w:rsidRDefault="009336A3" w:rsidP="005E090A">
            <w:pPr>
              <w:pStyle w:val="ListParagraph"/>
              <w:numPr>
                <w:ilvl w:val="0"/>
                <w:numId w:val="9"/>
              </w:numPr>
              <w:ind w:left="459"/>
              <w:rPr>
                <w:bCs/>
                <w:sz w:val="18"/>
                <w:szCs w:val="18"/>
              </w:rPr>
            </w:pPr>
            <w:r w:rsidRPr="004D38D0">
              <w:rPr>
                <w:bCs/>
                <w:sz w:val="18"/>
                <w:szCs w:val="18"/>
              </w:rPr>
              <w:t>Graduated with a Diploma in ICT</w:t>
            </w:r>
          </w:p>
          <w:p w14:paraId="6650DFE0" w14:textId="77777777" w:rsidR="003720A0" w:rsidRPr="003720A0" w:rsidRDefault="008E2E33" w:rsidP="00B337E2">
            <w:pPr>
              <w:pStyle w:val="ListParagraph"/>
              <w:numPr>
                <w:ilvl w:val="0"/>
                <w:numId w:val="9"/>
              </w:numPr>
              <w:ind w:left="459"/>
            </w:pPr>
            <w:r w:rsidRPr="00B337E2">
              <w:rPr>
                <w:sz w:val="18"/>
                <w:szCs w:val="18"/>
              </w:rPr>
              <w:t>Participated the Ajira Training Program</w:t>
            </w:r>
          </w:p>
          <w:p w14:paraId="30BAADA5" w14:textId="20DFA302" w:rsidR="009336A3" w:rsidRPr="008B7D12" w:rsidRDefault="003720A0" w:rsidP="00B337E2">
            <w:pPr>
              <w:pStyle w:val="ListParagraph"/>
              <w:numPr>
                <w:ilvl w:val="0"/>
                <w:numId w:val="9"/>
              </w:numPr>
              <w:ind w:left="459"/>
            </w:pPr>
            <w:r>
              <w:rPr>
                <w:sz w:val="18"/>
                <w:szCs w:val="18"/>
              </w:rPr>
              <w:t xml:space="preserve">Projects include: </w:t>
            </w:r>
            <w:hyperlink r:id="rId12" w:history="1">
              <w:r w:rsidRPr="003720A0">
                <w:rPr>
                  <w:rStyle w:val="Hyperlink"/>
                  <w:sz w:val="18"/>
                  <w:szCs w:val="18"/>
                </w:rPr>
                <w:t>StackQA</w:t>
              </w:r>
            </w:hyperlink>
            <w:r>
              <w:rPr>
                <w:sz w:val="18"/>
                <w:szCs w:val="18"/>
              </w:rPr>
              <w:t xml:space="preserve">, </w:t>
            </w:r>
            <w:hyperlink r:id="rId13" w:history="1">
              <w:r w:rsidRPr="003720A0">
                <w:rPr>
                  <w:rStyle w:val="Hyperlink"/>
                  <w:sz w:val="18"/>
                  <w:szCs w:val="18"/>
                </w:rPr>
                <w:t>Helpdesk-t</w:t>
              </w:r>
            </w:hyperlink>
            <w:r w:rsidR="008E2E33" w:rsidRPr="00B337E2">
              <w:rPr>
                <w:sz w:val="18"/>
                <w:szCs w:val="18"/>
              </w:rPr>
              <w:t xml:space="preserve"> </w:t>
            </w:r>
            <w:r w:rsidR="008B7D12">
              <w:rPr>
                <w:sz w:val="18"/>
                <w:szCs w:val="18"/>
              </w:rPr>
              <w:t xml:space="preserve">, </w:t>
            </w:r>
            <w:hyperlink r:id="rId14" w:history="1">
              <w:r w:rsidR="008B7D12" w:rsidRPr="008B7D12">
                <w:rPr>
                  <w:rStyle w:val="Hyperlink"/>
                  <w:sz w:val="18"/>
                  <w:szCs w:val="18"/>
                </w:rPr>
                <w:t>CI/CD-test</w:t>
              </w:r>
            </w:hyperlink>
            <w:r w:rsidR="00E0159F">
              <w:rPr>
                <w:sz w:val="18"/>
                <w:szCs w:val="18"/>
              </w:rPr>
              <w:t xml:space="preserve">, </w:t>
            </w:r>
            <w:hyperlink r:id="rId15" w:history="1">
              <w:r w:rsidR="00E0159F" w:rsidRPr="00E0159F">
                <w:rPr>
                  <w:rStyle w:val="Hyperlink"/>
                  <w:sz w:val="18"/>
                  <w:szCs w:val="18"/>
                </w:rPr>
                <w:t>E-market</w:t>
              </w:r>
            </w:hyperlink>
            <w:r w:rsidR="00FE09C9">
              <w:rPr>
                <w:sz w:val="18"/>
                <w:szCs w:val="18"/>
              </w:rPr>
              <w:t xml:space="preserve">, </w:t>
            </w:r>
            <w:hyperlink r:id="rId16" w:history="1">
              <w:r w:rsidR="00FE09C9" w:rsidRPr="00FE09C9">
                <w:rPr>
                  <w:rStyle w:val="Hyperlink"/>
                  <w:sz w:val="18"/>
                  <w:szCs w:val="18"/>
                </w:rPr>
                <w:t>portfolio</w:t>
              </w:r>
            </w:hyperlink>
          </w:p>
          <w:p w14:paraId="0EA63DD1" w14:textId="181FCE60" w:rsidR="008B7D12" w:rsidRPr="00B55946" w:rsidRDefault="008B7D12" w:rsidP="00B337E2">
            <w:pPr>
              <w:pStyle w:val="ListParagraph"/>
              <w:numPr>
                <w:ilvl w:val="0"/>
                <w:numId w:val="9"/>
              </w:numPr>
              <w:ind w:left="459"/>
            </w:pPr>
            <w:r>
              <w:rPr>
                <w:sz w:val="18"/>
                <w:szCs w:val="18"/>
              </w:rPr>
              <w:t xml:space="preserve">Projects contributed to include: </w:t>
            </w:r>
            <w:hyperlink r:id="rId17" w:history="1">
              <w:r w:rsidRPr="008B7D12">
                <w:rPr>
                  <w:rStyle w:val="Hyperlink"/>
                  <w:sz w:val="18"/>
                  <w:szCs w:val="18"/>
                </w:rPr>
                <w:t>Aceprop</w:t>
              </w:r>
            </w:hyperlink>
            <w:r w:rsidR="00FE09C9">
              <w:rPr>
                <w:sz w:val="18"/>
                <w:szCs w:val="18"/>
              </w:rPr>
              <w:t xml:space="preserve">, </w:t>
            </w:r>
            <w:hyperlink r:id="rId18" w:history="1">
              <w:r w:rsidR="00FE09C9" w:rsidRPr="00FE09C9">
                <w:rPr>
                  <w:rStyle w:val="Hyperlink"/>
                  <w:sz w:val="18"/>
                  <w:szCs w:val="18"/>
                </w:rPr>
                <w:t>natujenge</w:t>
              </w:r>
            </w:hyperlink>
          </w:p>
        </w:tc>
      </w:tr>
    </w:tbl>
    <w:p w14:paraId="3F5BCEA1" w14:textId="0A2017EF" w:rsidR="0043117B" w:rsidRDefault="00000000" w:rsidP="000C45FF">
      <w:pPr>
        <w:tabs>
          <w:tab w:val="left" w:pos="990"/>
        </w:tabs>
      </w:pPr>
    </w:p>
    <w:p w14:paraId="0C42E8BF" w14:textId="7DE78E59" w:rsidR="009738BB" w:rsidRDefault="009738BB" w:rsidP="000C45FF">
      <w:pPr>
        <w:tabs>
          <w:tab w:val="left" w:pos="990"/>
        </w:tabs>
      </w:pPr>
    </w:p>
    <w:tbl>
      <w:tblPr>
        <w:tblStyle w:val="TableGrid"/>
        <w:tblpPr w:leftFromText="180" w:rightFromText="180" w:vertAnchor="page" w:horzAnchor="margin" w:tblpX="-142" w:tblpY="234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520"/>
      </w:tblGrid>
      <w:tr w:rsidR="009738BB" w14:paraId="35DDA56D" w14:textId="77777777" w:rsidTr="005E090A">
        <w:trPr>
          <w:trHeight w:val="12759"/>
        </w:trPr>
        <w:tc>
          <w:tcPr>
            <w:tcW w:w="4253" w:type="dxa"/>
          </w:tcPr>
          <w:p w14:paraId="2BF0129D" w14:textId="77777777" w:rsidR="009738BB" w:rsidRDefault="009738BB" w:rsidP="00FE7E67">
            <w:pPr>
              <w:tabs>
                <w:tab w:val="left" w:pos="990"/>
              </w:tabs>
            </w:pPr>
          </w:p>
          <w:p w14:paraId="180F6F11" w14:textId="77777777" w:rsidR="0079005F" w:rsidRDefault="0079005F" w:rsidP="00FE7E67">
            <w:pPr>
              <w:tabs>
                <w:tab w:val="left" w:pos="990"/>
              </w:tabs>
            </w:pPr>
          </w:p>
          <w:p w14:paraId="014C7055" w14:textId="42DC494A" w:rsidR="009336A3" w:rsidRDefault="009336A3" w:rsidP="00FE7E67">
            <w:pPr>
              <w:rPr>
                <w:rFonts w:asciiTheme="majorHAnsi" w:hAnsiTheme="majorHAnsi" w:cs="Times New Roman"/>
                <w:b/>
                <w:color w:val="2683C6" w:themeColor="accent6"/>
                <w:sz w:val="24"/>
                <w:szCs w:val="24"/>
              </w:rPr>
            </w:pPr>
          </w:p>
          <w:p w14:paraId="17F47BDE" w14:textId="1940C147" w:rsidR="008B7D12" w:rsidRDefault="008B7D12" w:rsidP="00FE7E67">
            <w:pPr>
              <w:rPr>
                <w:rFonts w:asciiTheme="majorHAnsi" w:hAnsiTheme="majorHAnsi" w:cs="Times New Roman"/>
                <w:b/>
                <w:color w:val="2683C6" w:themeColor="accent6"/>
                <w:sz w:val="24"/>
                <w:szCs w:val="24"/>
              </w:rPr>
            </w:pPr>
          </w:p>
          <w:p w14:paraId="64437B29" w14:textId="77777777" w:rsidR="008B7D12" w:rsidRDefault="008B7D12" w:rsidP="00FE7E67">
            <w:pPr>
              <w:rPr>
                <w:rFonts w:asciiTheme="majorHAnsi" w:hAnsiTheme="majorHAnsi" w:cs="Times New Roman"/>
                <w:b/>
                <w:color w:val="2683C6" w:themeColor="accent6"/>
                <w:sz w:val="24"/>
                <w:szCs w:val="24"/>
              </w:rPr>
            </w:pPr>
          </w:p>
          <w:p w14:paraId="7CCE5FC6" w14:textId="7B37164E" w:rsidR="00327A9A" w:rsidRDefault="008B7D12" w:rsidP="00FE7E67">
            <w:pPr>
              <w:rPr>
                <w:rFonts w:asciiTheme="majorHAnsi" w:hAnsiTheme="majorHAnsi" w:cs="Times New Roman"/>
                <w:b/>
                <w:color w:val="2683C6" w:themeColor="accent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color w:val="2683C6" w:themeColor="accent6"/>
                <w:sz w:val="24"/>
                <w:szCs w:val="24"/>
              </w:rPr>
              <w:t>SOFTWARE EGINEERING TRAINING</w:t>
            </w:r>
          </w:p>
          <w:p w14:paraId="0B5FAB05" w14:textId="5BD4B721" w:rsidR="008B7D12" w:rsidRDefault="008B7D12" w:rsidP="00FE7E67">
            <w:pPr>
              <w:rPr>
                <w:rFonts w:asciiTheme="majorHAnsi" w:hAnsiTheme="majorHAnsi" w:cs="Times New Roman"/>
                <w:b/>
                <w:color w:val="2683C6" w:themeColor="accent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color w:val="2683C6" w:themeColor="accent6"/>
                <w:sz w:val="24"/>
                <w:szCs w:val="24"/>
              </w:rPr>
              <w:t xml:space="preserve">COHORT 7 </w:t>
            </w:r>
          </w:p>
          <w:p w14:paraId="42544B27" w14:textId="77777777" w:rsidR="0093565C" w:rsidRDefault="0093565C" w:rsidP="0093565C">
            <w:pPr>
              <w:rPr>
                <w:rFonts w:cs="Times New Roman"/>
                <w:bCs/>
                <w:sz w:val="20"/>
                <w:szCs w:val="20"/>
              </w:rPr>
            </w:pPr>
            <w:r w:rsidRPr="009F1DF6">
              <w:rPr>
                <w:rFonts w:cs="Times New Roman"/>
                <w:bCs/>
                <w:sz w:val="20"/>
                <w:szCs w:val="20"/>
              </w:rPr>
              <w:t xml:space="preserve">Position: </w:t>
            </w:r>
            <w:r>
              <w:rPr>
                <w:rFonts w:cs="Times New Roman"/>
                <w:bCs/>
                <w:sz w:val="20"/>
                <w:szCs w:val="20"/>
              </w:rPr>
              <w:t>Trainee</w:t>
            </w:r>
          </w:p>
          <w:p w14:paraId="36D3FECB" w14:textId="77777777" w:rsidR="0093565C" w:rsidRDefault="0093565C" w:rsidP="0093565C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(OCT – DEC </w:t>
            </w:r>
            <w:r w:rsidRPr="009F1DF6">
              <w:rPr>
                <w:rFonts w:cs="Times New Roman"/>
                <w:bCs/>
                <w:sz w:val="20"/>
                <w:szCs w:val="20"/>
              </w:rPr>
              <w:t>2022)</w:t>
            </w:r>
          </w:p>
          <w:p w14:paraId="0A824316" w14:textId="77777777" w:rsidR="0093565C" w:rsidRDefault="0093565C" w:rsidP="00FE7E67">
            <w:pPr>
              <w:rPr>
                <w:rFonts w:asciiTheme="majorHAnsi" w:hAnsiTheme="majorHAnsi" w:cs="Times New Roman"/>
                <w:b/>
                <w:color w:val="2683C6" w:themeColor="accent6"/>
                <w:sz w:val="24"/>
                <w:szCs w:val="24"/>
              </w:rPr>
            </w:pPr>
          </w:p>
          <w:p w14:paraId="74658969" w14:textId="7D376940" w:rsidR="008B7D12" w:rsidRDefault="008B7D12" w:rsidP="008B7D12">
            <w:pPr>
              <w:rPr>
                <w:rFonts w:cs="Times New Roman"/>
                <w:bCs/>
                <w:sz w:val="20"/>
                <w:szCs w:val="20"/>
              </w:rPr>
            </w:pPr>
            <w:r w:rsidRPr="009F1DF6">
              <w:rPr>
                <w:rFonts w:cs="Times New Roman"/>
                <w:bCs/>
                <w:sz w:val="20"/>
                <w:szCs w:val="20"/>
              </w:rPr>
              <w:t xml:space="preserve">Organization: </w:t>
            </w:r>
            <w:r>
              <w:rPr>
                <w:rFonts w:cs="Times New Roman"/>
                <w:bCs/>
                <w:sz w:val="20"/>
                <w:szCs w:val="20"/>
              </w:rPr>
              <w:t>The Jitu</w:t>
            </w:r>
          </w:p>
          <w:p w14:paraId="765573C8" w14:textId="75131BA7" w:rsidR="008B7D12" w:rsidRDefault="008B7D12" w:rsidP="008B7D12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Email: </w:t>
            </w:r>
            <w:hyperlink r:id="rId19" w:history="1">
              <w:r w:rsidR="005D3C18" w:rsidRPr="005D3C18">
                <w:rPr>
                  <w:rStyle w:val="Hyperlink"/>
                  <w:rFonts w:cs="Times New Roman"/>
                  <w:bCs/>
                  <w:sz w:val="20"/>
                  <w:szCs w:val="20"/>
                </w:rPr>
                <w:t>hello@thejitu.com</w:t>
              </w:r>
            </w:hyperlink>
          </w:p>
          <w:p w14:paraId="7918B9D8" w14:textId="589865F8" w:rsidR="006A7D44" w:rsidRDefault="006A7D44" w:rsidP="008B7D12">
            <w:pPr>
              <w:rPr>
                <w:rFonts w:cs="Times New Roman"/>
                <w:bCs/>
                <w:sz w:val="20"/>
                <w:szCs w:val="20"/>
              </w:rPr>
            </w:pPr>
            <w:r w:rsidRPr="006A7D44">
              <w:rPr>
                <w:rFonts w:cs="Times New Roman"/>
                <w:bCs/>
                <w:sz w:val="20"/>
                <w:szCs w:val="20"/>
              </w:rPr>
              <w:t>Phone: (+254) 710 453 693</w:t>
            </w:r>
          </w:p>
          <w:p w14:paraId="5D140D32" w14:textId="77777777" w:rsidR="0093565C" w:rsidRPr="0093565C" w:rsidRDefault="0093565C" w:rsidP="0093565C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  <w:r w:rsidRPr="0093565C">
              <w:rPr>
                <w:rFonts w:cs="Times New Roman"/>
                <w:bCs/>
                <w:sz w:val="20"/>
                <w:szCs w:val="20"/>
                <w:lang w:val="en-GB"/>
              </w:rPr>
              <w:t>P.O Box 1126-10100 Nyeri, Kenya</w:t>
            </w:r>
          </w:p>
          <w:p w14:paraId="775973ED" w14:textId="77777777" w:rsidR="007A23CD" w:rsidRPr="007A23CD" w:rsidRDefault="007A23CD" w:rsidP="007A23CD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  <w:r w:rsidRPr="007A23CD">
              <w:rPr>
                <w:rFonts w:cs="Times New Roman"/>
                <w:bCs/>
                <w:sz w:val="20"/>
                <w:szCs w:val="20"/>
                <w:lang w:val="en-GB"/>
              </w:rPr>
              <w:t>Kimathi Way, KDS Centre, 2nd Floor</w:t>
            </w:r>
          </w:p>
          <w:p w14:paraId="3DC15172" w14:textId="77777777" w:rsidR="007A23CD" w:rsidRPr="007A23CD" w:rsidRDefault="007A23CD" w:rsidP="007A23CD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  <w:r w:rsidRPr="007A23CD">
              <w:rPr>
                <w:rFonts w:cs="Times New Roman"/>
                <w:bCs/>
                <w:sz w:val="20"/>
                <w:szCs w:val="20"/>
                <w:lang w:val="en-GB"/>
              </w:rPr>
              <w:t>Nyeri Town, Kenya</w:t>
            </w:r>
          </w:p>
          <w:p w14:paraId="698CC2A4" w14:textId="77777777" w:rsidR="0093565C" w:rsidRDefault="0093565C" w:rsidP="008B7D12">
            <w:pPr>
              <w:rPr>
                <w:rFonts w:cs="Times New Roman"/>
                <w:bCs/>
                <w:sz w:val="20"/>
                <w:szCs w:val="20"/>
              </w:rPr>
            </w:pPr>
          </w:p>
          <w:p w14:paraId="4BD2BAC3" w14:textId="1FC1F07F" w:rsidR="008B7D12" w:rsidRDefault="008B7D12" w:rsidP="00AE712E">
            <w:pPr>
              <w:pStyle w:val="Heading3"/>
              <w:rPr>
                <w:color w:val="2683C6" w:themeColor="accent6"/>
                <w:sz w:val="24"/>
              </w:rPr>
            </w:pPr>
          </w:p>
          <w:p w14:paraId="6E33EBC3" w14:textId="58E87772" w:rsidR="00795F6F" w:rsidRDefault="00795F6F" w:rsidP="00795F6F"/>
          <w:p w14:paraId="693B47EC" w14:textId="22431E13" w:rsidR="00795F6F" w:rsidRDefault="00795F6F" w:rsidP="00795F6F"/>
          <w:p w14:paraId="03E5839E" w14:textId="16F6E72B" w:rsidR="00795F6F" w:rsidRDefault="00795F6F" w:rsidP="00795F6F"/>
          <w:p w14:paraId="190F1AE4" w14:textId="73874E21" w:rsidR="00795F6F" w:rsidRDefault="00795F6F" w:rsidP="00795F6F"/>
          <w:p w14:paraId="28CD35C3" w14:textId="77777777" w:rsidR="00795F6F" w:rsidRPr="00795F6F" w:rsidRDefault="00795F6F" w:rsidP="00795F6F"/>
          <w:p w14:paraId="51BC6C11" w14:textId="3EE755C8" w:rsidR="0079005F" w:rsidRPr="00AE712E" w:rsidRDefault="00FE7E67" w:rsidP="00AE712E">
            <w:pPr>
              <w:pStyle w:val="Heading3"/>
              <w:rPr>
                <w:color w:val="2683C6" w:themeColor="accent6"/>
                <w:sz w:val="24"/>
              </w:rPr>
            </w:pPr>
            <w:r w:rsidRPr="00AE712E">
              <w:rPr>
                <w:color w:val="2683C6" w:themeColor="accent6"/>
                <w:sz w:val="24"/>
              </w:rPr>
              <w:t xml:space="preserve">INTERNET </w:t>
            </w:r>
            <w:r w:rsidR="0079005F" w:rsidRPr="00AE712E">
              <w:rPr>
                <w:color w:val="2683C6" w:themeColor="accent6"/>
                <w:sz w:val="24"/>
              </w:rPr>
              <w:t xml:space="preserve">NETWORKING/CYBER </w:t>
            </w:r>
            <w:r w:rsidRPr="00AE712E">
              <w:rPr>
                <w:color w:val="2683C6" w:themeColor="accent6"/>
                <w:sz w:val="24"/>
              </w:rPr>
              <w:t>CAFE</w:t>
            </w:r>
          </w:p>
          <w:p w14:paraId="7F459EC2" w14:textId="34C24757" w:rsidR="0079005F" w:rsidRDefault="0079005F" w:rsidP="00FE7E67">
            <w:pPr>
              <w:rPr>
                <w:rFonts w:cs="Times New Roman"/>
                <w:bCs/>
                <w:sz w:val="20"/>
                <w:szCs w:val="20"/>
              </w:rPr>
            </w:pPr>
            <w:r w:rsidRPr="009F1DF6">
              <w:rPr>
                <w:rFonts w:cs="Times New Roman"/>
                <w:bCs/>
                <w:sz w:val="20"/>
                <w:szCs w:val="20"/>
              </w:rPr>
              <w:t>Organization: Phyjos Systems LTD.</w:t>
            </w:r>
          </w:p>
          <w:p w14:paraId="1C37AFA5" w14:textId="0E4DC022" w:rsidR="00747FF8" w:rsidRPr="005D3C18" w:rsidRDefault="00747FF8" w:rsidP="00FE7E67">
            <w:r>
              <w:rPr>
                <w:rFonts w:cs="Times New Roman"/>
                <w:bCs/>
                <w:sz w:val="20"/>
                <w:szCs w:val="20"/>
              </w:rPr>
              <w:t>Email:</w:t>
            </w:r>
            <w:r w:rsidR="005D3C18">
              <w:rPr>
                <w:rFonts w:cs="Times New Roman"/>
                <w:bCs/>
                <w:sz w:val="20"/>
                <w:szCs w:val="20"/>
              </w:rPr>
              <w:t xml:space="preserve"> </w:t>
            </w:r>
            <w:hyperlink r:id="rId20" w:history="1">
              <w:r w:rsidR="005D3C18" w:rsidRPr="00AD6E19">
                <w:rPr>
                  <w:rStyle w:val="Hyperlink"/>
                  <w:rFonts w:cs="Times New Roman"/>
                  <w:bCs/>
                  <w:sz w:val="20"/>
                  <w:szCs w:val="20"/>
                </w:rPr>
                <w:t>phyjos.systems@gmail.com</w:t>
              </w:r>
            </w:hyperlink>
            <w:r w:rsidR="005D3C18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16FBCDEF" w14:textId="12BECA12" w:rsidR="00EC6491" w:rsidRDefault="0079005F" w:rsidP="00FE7E67">
            <w:pPr>
              <w:rPr>
                <w:rFonts w:cs="Times New Roman"/>
                <w:bCs/>
                <w:sz w:val="20"/>
                <w:szCs w:val="20"/>
              </w:rPr>
            </w:pPr>
            <w:r w:rsidRPr="009F1DF6">
              <w:rPr>
                <w:rFonts w:cs="Times New Roman"/>
                <w:bCs/>
                <w:sz w:val="20"/>
                <w:szCs w:val="20"/>
              </w:rPr>
              <w:t xml:space="preserve">Position: </w:t>
            </w:r>
            <w:r>
              <w:rPr>
                <w:rFonts w:cs="Times New Roman"/>
                <w:bCs/>
                <w:sz w:val="20"/>
                <w:szCs w:val="20"/>
              </w:rPr>
              <w:t>J</w:t>
            </w:r>
            <w:r w:rsidR="00171476">
              <w:rPr>
                <w:rFonts w:cs="Times New Roman"/>
                <w:bCs/>
                <w:sz w:val="20"/>
                <w:szCs w:val="20"/>
              </w:rPr>
              <w:t>ob</w:t>
            </w:r>
          </w:p>
          <w:p w14:paraId="5517FA27" w14:textId="25202EFE" w:rsidR="00EC6491" w:rsidRDefault="004A02D8" w:rsidP="004A02D8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(JAN – AUG </w:t>
            </w:r>
            <w:r w:rsidR="00EC6491" w:rsidRPr="009F1DF6">
              <w:rPr>
                <w:rFonts w:cs="Times New Roman"/>
                <w:bCs/>
                <w:sz w:val="20"/>
                <w:szCs w:val="20"/>
              </w:rPr>
              <w:t>2022)</w:t>
            </w:r>
          </w:p>
          <w:p w14:paraId="448A9C05" w14:textId="1598838F" w:rsidR="0079005F" w:rsidRPr="009F1DF6" w:rsidRDefault="0079005F" w:rsidP="00FE7E67">
            <w:pPr>
              <w:rPr>
                <w:rFonts w:cs="Times New Roman"/>
                <w:bCs/>
                <w:sz w:val="20"/>
                <w:szCs w:val="20"/>
              </w:rPr>
            </w:pPr>
            <w:r w:rsidRPr="009F1DF6">
              <w:rPr>
                <w:rFonts w:cs="Times New Roman"/>
                <w:bCs/>
                <w:sz w:val="20"/>
                <w:szCs w:val="20"/>
              </w:rPr>
              <w:t xml:space="preserve">  </w:t>
            </w:r>
          </w:p>
          <w:p w14:paraId="0C927EF7" w14:textId="77777777" w:rsidR="0079005F" w:rsidRDefault="0079005F" w:rsidP="00FE7E67">
            <w:pPr>
              <w:rPr>
                <w:rFonts w:asciiTheme="majorHAnsi" w:hAnsiTheme="majorHAnsi" w:cs="Times New Roman"/>
                <w:b/>
                <w:color w:val="2683C6" w:themeColor="accent6"/>
                <w:sz w:val="24"/>
                <w:szCs w:val="24"/>
              </w:rPr>
            </w:pPr>
          </w:p>
          <w:p w14:paraId="6619C342" w14:textId="77777777" w:rsidR="0079005F" w:rsidRDefault="0079005F" w:rsidP="00FE7E67">
            <w:pPr>
              <w:rPr>
                <w:rFonts w:asciiTheme="majorHAnsi" w:hAnsiTheme="majorHAnsi" w:cs="Times New Roman"/>
                <w:b/>
                <w:color w:val="2683C6" w:themeColor="accent6"/>
                <w:sz w:val="24"/>
                <w:szCs w:val="24"/>
              </w:rPr>
            </w:pPr>
          </w:p>
          <w:p w14:paraId="1C3BE483" w14:textId="77777777" w:rsidR="005E55F7" w:rsidRDefault="005E55F7" w:rsidP="00FE7E67">
            <w:pPr>
              <w:rPr>
                <w:rFonts w:asciiTheme="majorHAnsi" w:hAnsiTheme="majorHAnsi" w:cs="Times New Roman"/>
                <w:b/>
                <w:color w:val="2683C6" w:themeColor="accent6"/>
                <w:sz w:val="24"/>
                <w:szCs w:val="24"/>
              </w:rPr>
            </w:pPr>
          </w:p>
          <w:p w14:paraId="5192EE74" w14:textId="77777777" w:rsidR="004A02D8" w:rsidRPr="00AE712E" w:rsidRDefault="004A02D8" w:rsidP="00AE712E">
            <w:pPr>
              <w:pStyle w:val="Heading3"/>
              <w:rPr>
                <w:color w:val="2683C6" w:themeColor="accent6"/>
                <w:sz w:val="24"/>
              </w:rPr>
            </w:pPr>
            <w:r w:rsidRPr="00AE712E">
              <w:rPr>
                <w:color w:val="2683C6" w:themeColor="accent6"/>
                <w:sz w:val="24"/>
              </w:rPr>
              <w:t>IT TECHNICIAN</w:t>
            </w:r>
          </w:p>
          <w:p w14:paraId="0CD2B009" w14:textId="77777777" w:rsidR="004A02D8" w:rsidRDefault="004A02D8" w:rsidP="004A02D8">
            <w:pPr>
              <w:rPr>
                <w:rFonts w:cs="Times New Roman"/>
                <w:bCs/>
                <w:sz w:val="20"/>
                <w:szCs w:val="20"/>
              </w:rPr>
            </w:pPr>
            <w:r w:rsidRPr="009F1DF6">
              <w:rPr>
                <w:rFonts w:cs="Times New Roman"/>
                <w:bCs/>
                <w:sz w:val="20"/>
                <w:szCs w:val="20"/>
              </w:rPr>
              <w:t>Organization: SLOPES MEDIA HOUSE</w:t>
            </w:r>
          </w:p>
          <w:p w14:paraId="09B7FF39" w14:textId="2E53582B" w:rsidR="004A02D8" w:rsidRPr="009F1DF6" w:rsidRDefault="004A02D8" w:rsidP="004A02D8">
            <w:pPr>
              <w:rPr>
                <w:rFonts w:cs="Times New Roman"/>
                <w:bCs/>
                <w:sz w:val="20"/>
                <w:szCs w:val="20"/>
              </w:rPr>
            </w:pPr>
            <w:r w:rsidRPr="009F1DF6">
              <w:rPr>
                <w:rFonts w:cs="Times New Roman"/>
                <w:bCs/>
                <w:sz w:val="20"/>
                <w:szCs w:val="20"/>
              </w:rPr>
              <w:t>Position: Internship</w:t>
            </w:r>
            <w:r w:rsidR="00E3367E">
              <w:rPr>
                <w:rFonts w:cs="Times New Roman"/>
                <w:bCs/>
                <w:sz w:val="20"/>
                <w:szCs w:val="20"/>
              </w:rPr>
              <w:t xml:space="preserve"> and </w:t>
            </w:r>
            <w:r w:rsidR="00171476">
              <w:rPr>
                <w:rFonts w:cs="Times New Roman"/>
                <w:bCs/>
                <w:sz w:val="20"/>
                <w:szCs w:val="20"/>
              </w:rPr>
              <w:t>Job</w:t>
            </w:r>
          </w:p>
          <w:p w14:paraId="72C6D8CA" w14:textId="77777777" w:rsidR="004A02D8" w:rsidRPr="009F1DF6" w:rsidRDefault="004A02D8" w:rsidP="004A02D8">
            <w:pPr>
              <w:rPr>
                <w:rFonts w:cs="Times New Roman"/>
                <w:bCs/>
                <w:sz w:val="20"/>
                <w:szCs w:val="20"/>
              </w:rPr>
            </w:pPr>
            <w:r w:rsidRPr="009F1DF6">
              <w:rPr>
                <w:rFonts w:cs="Times New Roman"/>
                <w:bCs/>
                <w:sz w:val="20"/>
                <w:szCs w:val="20"/>
              </w:rPr>
              <w:t>(</w:t>
            </w:r>
            <w:r>
              <w:rPr>
                <w:rFonts w:cs="Times New Roman"/>
                <w:bCs/>
                <w:sz w:val="20"/>
                <w:szCs w:val="20"/>
              </w:rPr>
              <w:t xml:space="preserve">JULY </w:t>
            </w:r>
            <w:r w:rsidRPr="009F1DF6">
              <w:rPr>
                <w:rFonts w:cs="Times New Roman"/>
                <w:bCs/>
                <w:sz w:val="20"/>
                <w:szCs w:val="20"/>
              </w:rPr>
              <w:t>2020-</w:t>
            </w:r>
            <w:r>
              <w:rPr>
                <w:rFonts w:cs="Times New Roman"/>
                <w:bCs/>
                <w:sz w:val="20"/>
                <w:szCs w:val="20"/>
              </w:rPr>
              <w:t xml:space="preserve"> SEPT </w:t>
            </w:r>
            <w:r w:rsidRPr="009F1DF6">
              <w:rPr>
                <w:rFonts w:cs="Times New Roman"/>
                <w:bCs/>
                <w:sz w:val="20"/>
                <w:szCs w:val="20"/>
              </w:rPr>
              <w:t>2021)</w:t>
            </w:r>
          </w:p>
          <w:p w14:paraId="59B360BC" w14:textId="5177A83B" w:rsidR="004A02D8" w:rsidRDefault="004A02D8" w:rsidP="00FE7E67">
            <w:pPr>
              <w:rPr>
                <w:rFonts w:asciiTheme="majorHAnsi" w:hAnsiTheme="majorHAnsi" w:cs="Times New Roman"/>
                <w:b/>
                <w:color w:val="2683C6" w:themeColor="accent6"/>
                <w:sz w:val="24"/>
                <w:szCs w:val="24"/>
              </w:rPr>
            </w:pPr>
          </w:p>
          <w:p w14:paraId="767DBA2B" w14:textId="505C028D" w:rsidR="004A02D8" w:rsidRDefault="004A02D8" w:rsidP="00FE7E67">
            <w:pPr>
              <w:rPr>
                <w:rFonts w:asciiTheme="majorHAnsi" w:hAnsiTheme="majorHAnsi" w:cs="Times New Roman"/>
                <w:b/>
                <w:color w:val="2683C6" w:themeColor="accent6"/>
                <w:sz w:val="24"/>
                <w:szCs w:val="24"/>
              </w:rPr>
            </w:pPr>
          </w:p>
          <w:p w14:paraId="74DAA9AB" w14:textId="03AC0C25" w:rsidR="004A02D8" w:rsidRDefault="004A02D8" w:rsidP="00FE7E67">
            <w:pPr>
              <w:rPr>
                <w:rFonts w:asciiTheme="majorHAnsi" w:hAnsiTheme="majorHAnsi" w:cs="Times New Roman"/>
                <w:b/>
                <w:color w:val="2683C6" w:themeColor="accent6"/>
                <w:sz w:val="24"/>
                <w:szCs w:val="24"/>
              </w:rPr>
            </w:pPr>
          </w:p>
          <w:p w14:paraId="7A5AA734" w14:textId="02CD65D6" w:rsidR="004A02D8" w:rsidRDefault="004A02D8" w:rsidP="00FE7E67">
            <w:pPr>
              <w:rPr>
                <w:rFonts w:asciiTheme="majorHAnsi" w:hAnsiTheme="majorHAnsi" w:cs="Times New Roman"/>
                <w:b/>
                <w:color w:val="2683C6" w:themeColor="accent6"/>
                <w:sz w:val="24"/>
                <w:szCs w:val="24"/>
              </w:rPr>
            </w:pPr>
          </w:p>
          <w:p w14:paraId="1CC8849B" w14:textId="5393FB30" w:rsidR="004A02D8" w:rsidRDefault="004A02D8" w:rsidP="00FE7E67">
            <w:pPr>
              <w:rPr>
                <w:rFonts w:asciiTheme="majorHAnsi" w:hAnsiTheme="majorHAnsi" w:cs="Times New Roman"/>
                <w:b/>
                <w:color w:val="2683C6" w:themeColor="accent6"/>
                <w:sz w:val="24"/>
                <w:szCs w:val="24"/>
              </w:rPr>
            </w:pPr>
          </w:p>
          <w:p w14:paraId="6F1838DA" w14:textId="0F49E9ED" w:rsidR="004A02D8" w:rsidRDefault="004A02D8" w:rsidP="00FE7E67">
            <w:pPr>
              <w:rPr>
                <w:rFonts w:asciiTheme="majorHAnsi" w:hAnsiTheme="majorHAnsi" w:cs="Times New Roman"/>
                <w:b/>
                <w:color w:val="2683C6" w:themeColor="accent6"/>
                <w:sz w:val="24"/>
                <w:szCs w:val="24"/>
              </w:rPr>
            </w:pPr>
          </w:p>
          <w:p w14:paraId="18158E75" w14:textId="3DD8C326" w:rsidR="0079005F" w:rsidRDefault="0079005F" w:rsidP="004A02D8"/>
        </w:tc>
        <w:tc>
          <w:tcPr>
            <w:tcW w:w="6520" w:type="dxa"/>
          </w:tcPr>
          <w:p w14:paraId="7517E129" w14:textId="38DAE955" w:rsidR="00E70BF7" w:rsidRPr="00AE712E" w:rsidRDefault="00E70BF7" w:rsidP="00AE712E">
            <w:pPr>
              <w:pStyle w:val="Title"/>
              <w:rPr>
                <w:sz w:val="44"/>
                <w:szCs w:val="44"/>
              </w:rPr>
            </w:pPr>
            <w:r w:rsidRPr="00AE712E">
              <w:rPr>
                <w:sz w:val="44"/>
                <w:szCs w:val="44"/>
              </w:rPr>
              <w:t>WORK EXPERIENCE</w:t>
            </w:r>
          </w:p>
          <w:p w14:paraId="3F1F3369" w14:textId="26884A1F" w:rsidR="00C94A81" w:rsidRPr="00C94A81" w:rsidRDefault="0079005F" w:rsidP="00C94A81">
            <w:pPr>
              <w:pStyle w:val="Heading2"/>
            </w:pPr>
            <w:r>
              <w:t>DUTIES AND RESPONSIBILIT</w:t>
            </w:r>
            <w:r w:rsidR="0067539B">
              <w:t>IES</w:t>
            </w:r>
          </w:p>
          <w:p w14:paraId="586898AC" w14:textId="57A7DA06" w:rsidR="00795F6F" w:rsidRPr="00795F6F" w:rsidRDefault="00795F6F" w:rsidP="00795F6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Learn</w:t>
            </w:r>
            <w:r w:rsidR="00EB0A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</w:t>
            </w: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and acquir</w:t>
            </w:r>
            <w:r w:rsidR="00EB0A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ed</w:t>
            </w: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new technical skills</w:t>
            </w:r>
            <w:r w:rsidR="00EB0A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and soft skills</w:t>
            </w: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 such as programming languages, software development methodologies</w:t>
            </w:r>
            <w:r w:rsidR="008E0D8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and tools</w:t>
            </w: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</w:t>
            </w:r>
            <w:r w:rsidR="008E0D8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Time management and Communication etc.</w:t>
            </w:r>
          </w:p>
          <w:p w14:paraId="3FB5DE18" w14:textId="7768BFFC" w:rsidR="00795F6F" w:rsidRPr="00795F6F" w:rsidRDefault="00795F6F" w:rsidP="00795F6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Work</w:t>
            </w:r>
            <w:r w:rsidR="00EB0A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ed</w:t>
            </w: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on projects and assignments under the supervision of </w:t>
            </w:r>
            <w:r w:rsidR="00D9660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Trainers</w:t>
            </w: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="00D9660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and</w:t>
            </w: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senior developer</w:t>
            </w:r>
            <w:r w:rsidR="00D9660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</w:t>
            </w: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  <w:p w14:paraId="3F160FDE" w14:textId="194E5153" w:rsidR="00795F6F" w:rsidRDefault="00795F6F" w:rsidP="00795F6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Participat</w:t>
            </w:r>
            <w:r w:rsidR="00EB0A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ed</w:t>
            </w: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in team meetings, code reviews, and other collaboration activities.</w:t>
            </w:r>
          </w:p>
          <w:p w14:paraId="5F168E3E" w14:textId="548680B5" w:rsidR="00EB0A0E" w:rsidRPr="00795F6F" w:rsidRDefault="00EB0A0E" w:rsidP="00795F6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B0A0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Built server-side applications using Node.js and Express.</w:t>
            </w:r>
          </w:p>
          <w:p w14:paraId="0F7B8502" w14:textId="77777777" w:rsidR="00EB0A0E" w:rsidRPr="00EB0A0E" w:rsidRDefault="00EB0A0E" w:rsidP="00795F6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B0A0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Debugged and fixed bugs in code</w:t>
            </w:r>
          </w:p>
          <w:p w14:paraId="54186CD5" w14:textId="6C017893" w:rsidR="00795F6F" w:rsidRPr="00795F6F" w:rsidRDefault="00795F6F" w:rsidP="00795F6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Stay</w:t>
            </w:r>
            <w:r w:rsidR="00EB0A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ed</w:t>
            </w: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up to date</w:t>
            </w: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with the latest technology and industry trends.</w:t>
            </w:r>
          </w:p>
          <w:p w14:paraId="45BE4DA4" w14:textId="6D71CF56" w:rsidR="00795F6F" w:rsidRPr="00795F6F" w:rsidRDefault="00795F6F" w:rsidP="00795F6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Conduct</w:t>
            </w:r>
            <w:r w:rsidR="00EB0A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ed</w:t>
            </w: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research and testing of new technologies and tools.</w:t>
            </w:r>
          </w:p>
          <w:p w14:paraId="08EF1ECF" w14:textId="273661E0" w:rsidR="008B7D12" w:rsidRPr="00795F6F" w:rsidRDefault="00795F6F" w:rsidP="00FF44C1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Assist</w:t>
            </w:r>
            <w:r w:rsidR="00EB0A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ed </w:t>
            </w:r>
            <w:r w:rsidRPr="00795F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 the development and deployment of software applications.</w:t>
            </w:r>
          </w:p>
          <w:p w14:paraId="0AA8636B" w14:textId="77777777" w:rsidR="008B7D12" w:rsidRPr="008B7D12" w:rsidRDefault="008B7D12" w:rsidP="008B7D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462C9373" w14:textId="25AD05BC" w:rsidR="00C94A81" w:rsidRDefault="00C94A81" w:rsidP="00327A9A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Configure</w:t>
            </w:r>
            <w:r w:rsidR="00C33D1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and install</w:t>
            </w:r>
            <w:r w:rsidR="00C33D1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various network devices and services </w:t>
            </w:r>
            <w:r w:rsidR="00AE712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e.g.,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routers, switches</w:t>
            </w:r>
            <w:r w:rsidR="00AE712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 Cables</w:t>
            </w:r>
          </w:p>
          <w:p w14:paraId="18D680AC" w14:textId="79C1C29A" w:rsidR="00C94A81" w:rsidRDefault="00C94A81" w:rsidP="00327A9A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Provide</w:t>
            </w:r>
            <w:r w:rsidR="00C33D1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excellent customer care and assist clients to complete forms and returns for KRA, </w:t>
            </w:r>
            <w:r w:rsidR="00792D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NTSA, NHIF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and </w:t>
            </w:r>
            <w:r w:rsidR="00792D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other e-government services.</w:t>
            </w:r>
          </w:p>
          <w:p w14:paraId="0AA1C8D4" w14:textId="06CD5833" w:rsidR="00C94A81" w:rsidRDefault="00792DCF" w:rsidP="00327A9A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</w:t>
            </w:r>
            <w:r w:rsidR="00C33D1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computer accessories, stationery and other cyber related goods and services while providing advice to customers on care and usage.</w:t>
            </w:r>
          </w:p>
          <w:p w14:paraId="2ADA99EF" w14:textId="77777777" w:rsidR="004F012B" w:rsidRPr="00F92A39" w:rsidRDefault="004F012B" w:rsidP="00F92A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68EF057B" w14:textId="302B5AE4" w:rsidR="008B7D12" w:rsidRPr="004F012B" w:rsidRDefault="00792DCF" w:rsidP="003F1FA9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F012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Learn</w:t>
            </w:r>
            <w:r w:rsidR="00C33D13" w:rsidRPr="004F012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</w:t>
            </w:r>
            <w:r w:rsidRPr="004F012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and operate</w:t>
            </w:r>
            <w:r w:rsidR="00C33D13" w:rsidRPr="004F012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</w:t>
            </w:r>
            <w:r w:rsidRPr="004F012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various </w:t>
            </w:r>
            <w:r w:rsidR="00596E05" w:rsidRPr="004F012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equipment</w:t>
            </w:r>
            <w:r w:rsidR="00596E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’s</w:t>
            </w:r>
            <w:r w:rsidRPr="004F012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in the media </w:t>
            </w:r>
            <w:r w:rsidR="00097355" w:rsidRPr="004F012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field</w:t>
            </w:r>
            <w:r w:rsidRPr="004F012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– photo</w:t>
            </w:r>
            <w:r w:rsidR="004F012B" w:rsidRPr="004F012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graphy, V.O</w:t>
            </w:r>
            <w:r w:rsidRPr="004F012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</w:t>
            </w:r>
            <w:r w:rsidR="004F012B" w:rsidRPr="004F012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videography, directing, producing, Tv and Radio daily task</w:t>
            </w:r>
            <w:r w:rsidR="00596E0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</w:t>
            </w:r>
            <w:r w:rsidR="006D54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r w:rsidR="00E94C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video </w:t>
            </w:r>
            <w:r w:rsidR="006D54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editing</w:t>
            </w:r>
            <w:r w:rsidR="004F012B" w:rsidRPr="004F012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4F012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etc.</w:t>
            </w:r>
          </w:p>
          <w:p w14:paraId="130BEFF6" w14:textId="55C51FCE" w:rsidR="004A02D8" w:rsidRDefault="004A02D8" w:rsidP="004A02D8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643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Install</w:t>
            </w:r>
            <w:r w:rsidR="001310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ed</w:t>
            </w:r>
            <w:r w:rsidRPr="002D643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and configure</w:t>
            </w:r>
            <w:r w:rsidR="001310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</w:t>
            </w:r>
            <w:r w:rsidRPr="002D643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appropriate software and functions according to </w:t>
            </w:r>
            <w:r w:rsidR="001310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their </w:t>
            </w:r>
            <w:r w:rsidRPr="002D643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specifications</w:t>
            </w:r>
          </w:p>
          <w:p w14:paraId="4C0163C5" w14:textId="06620FFC" w:rsidR="004A02D8" w:rsidRDefault="004A02D8" w:rsidP="004A02D8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643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Provide</w:t>
            </w:r>
            <w:r w:rsidR="001310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</w:t>
            </w:r>
            <w:r w:rsidRPr="002D643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orientation and guidance to users on how to operate new software and computer equipment</w:t>
            </w:r>
          </w:p>
          <w:p w14:paraId="5183FF93" w14:textId="252B3960" w:rsidR="004A02D8" w:rsidRPr="002D6432" w:rsidRDefault="00131007" w:rsidP="004A02D8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2D643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Identif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ied</w:t>
            </w:r>
            <w:r w:rsidR="004A02D8" w:rsidRPr="002D643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computer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and</w:t>
            </w:r>
            <w:r w:rsidR="004A02D8" w:rsidRPr="002D643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network equipment shortages and place orders</w:t>
            </w:r>
            <w:r w:rsidR="00AE712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  <w:p w14:paraId="4FF09E9E" w14:textId="1CBAB983" w:rsidR="004A02D8" w:rsidRPr="00327A9A" w:rsidRDefault="004A02D8" w:rsidP="004A02D8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643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Organize</w:t>
            </w:r>
            <w:r w:rsidR="001310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</w:t>
            </w:r>
            <w:r w:rsidRPr="002D643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and schedule</w:t>
            </w:r>
            <w:r w:rsidR="001310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</w:t>
            </w:r>
            <w:r w:rsidRPr="002D643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upgrades and maintenance without deterring others from completing their work</w:t>
            </w:r>
          </w:p>
          <w:p w14:paraId="0E06CC70" w14:textId="5273026D" w:rsidR="002D6432" w:rsidRPr="008B7D12" w:rsidRDefault="002D6432" w:rsidP="00795F6F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24BEFAFD" w14:textId="27FC6861" w:rsidR="009738BB" w:rsidRPr="009738BB" w:rsidRDefault="009738BB" w:rsidP="006A7D44">
      <w:pPr>
        <w:rPr>
          <w:sz w:val="28"/>
          <w:szCs w:val="28"/>
        </w:rPr>
      </w:pPr>
    </w:p>
    <w:sectPr w:rsidR="009738BB" w:rsidRPr="009738BB" w:rsidSect="00F50F69">
      <w:headerReference w:type="default" r:id="rId21"/>
      <w:pgSz w:w="12240" w:h="15840"/>
      <w:pgMar w:top="720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4DFA" w14:textId="77777777" w:rsidR="00D277B8" w:rsidRDefault="00D277B8" w:rsidP="000C45FF">
      <w:r>
        <w:separator/>
      </w:r>
    </w:p>
  </w:endnote>
  <w:endnote w:type="continuationSeparator" w:id="0">
    <w:p w14:paraId="4911C3EE" w14:textId="77777777" w:rsidR="00D277B8" w:rsidRDefault="00D277B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BAB6" w14:textId="77777777" w:rsidR="00D277B8" w:rsidRDefault="00D277B8" w:rsidP="000C45FF">
      <w:r>
        <w:separator/>
      </w:r>
    </w:p>
  </w:footnote>
  <w:footnote w:type="continuationSeparator" w:id="0">
    <w:p w14:paraId="53645F81" w14:textId="77777777" w:rsidR="00D277B8" w:rsidRDefault="00D277B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EE5D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F2975C" wp14:editId="4DDDC76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1200" cy="9630000"/>
          <wp:effectExtent l="0" t="0" r="0" b="0"/>
          <wp:wrapNone/>
          <wp:docPr id="26" name="Graphic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1200" cy="9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BBC"/>
    <w:multiLevelType w:val="hybridMultilevel"/>
    <w:tmpl w:val="5342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85D"/>
    <w:multiLevelType w:val="multilevel"/>
    <w:tmpl w:val="CD0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494BA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494BA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494BA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E3800F6"/>
    <w:multiLevelType w:val="hybridMultilevel"/>
    <w:tmpl w:val="03F2A10C"/>
    <w:lvl w:ilvl="0" w:tplc="3564A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83C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D3180"/>
    <w:multiLevelType w:val="hybridMultilevel"/>
    <w:tmpl w:val="672A20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97DD1"/>
    <w:multiLevelType w:val="multilevel"/>
    <w:tmpl w:val="DC9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683C6" w:themeColor="accent6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2683C6" w:themeColor="accent6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1B1C5C"/>
    <w:multiLevelType w:val="hybridMultilevel"/>
    <w:tmpl w:val="23EEA876"/>
    <w:lvl w:ilvl="0" w:tplc="3564A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83C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76581"/>
    <w:multiLevelType w:val="hybridMultilevel"/>
    <w:tmpl w:val="BDEA2D26"/>
    <w:lvl w:ilvl="0" w:tplc="3564A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83C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90030"/>
    <w:multiLevelType w:val="hybridMultilevel"/>
    <w:tmpl w:val="9FFC2D4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18E04E5"/>
    <w:multiLevelType w:val="hybridMultilevel"/>
    <w:tmpl w:val="F50ED35E"/>
    <w:lvl w:ilvl="0" w:tplc="3564A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83C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A0C0E"/>
    <w:multiLevelType w:val="hybridMultilevel"/>
    <w:tmpl w:val="95CC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146F9"/>
    <w:multiLevelType w:val="multilevel"/>
    <w:tmpl w:val="1D6A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7B412A"/>
    <w:multiLevelType w:val="hybridMultilevel"/>
    <w:tmpl w:val="FFB0B996"/>
    <w:lvl w:ilvl="0" w:tplc="3564A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83C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E5157"/>
    <w:multiLevelType w:val="multilevel"/>
    <w:tmpl w:val="69B0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009024">
    <w:abstractNumId w:val="2"/>
  </w:num>
  <w:num w:numId="2" w16cid:durableId="2071997151">
    <w:abstractNumId w:val="10"/>
  </w:num>
  <w:num w:numId="3" w16cid:durableId="1980451427">
    <w:abstractNumId w:val="0"/>
  </w:num>
  <w:num w:numId="4" w16cid:durableId="1465538205">
    <w:abstractNumId w:val="4"/>
  </w:num>
  <w:num w:numId="5" w16cid:durableId="1513184821">
    <w:abstractNumId w:val="12"/>
  </w:num>
  <w:num w:numId="6" w16cid:durableId="1984458203">
    <w:abstractNumId w:val="7"/>
  </w:num>
  <w:num w:numId="7" w16cid:durableId="1751153894">
    <w:abstractNumId w:val="9"/>
  </w:num>
  <w:num w:numId="8" w16cid:durableId="200672126">
    <w:abstractNumId w:val="3"/>
  </w:num>
  <w:num w:numId="9" w16cid:durableId="1103960029">
    <w:abstractNumId w:val="6"/>
  </w:num>
  <w:num w:numId="10" w16cid:durableId="2106337981">
    <w:abstractNumId w:val="8"/>
  </w:num>
  <w:num w:numId="11" w16cid:durableId="1462503428">
    <w:abstractNumId w:val="5"/>
  </w:num>
  <w:num w:numId="12" w16cid:durableId="1852068725">
    <w:abstractNumId w:val="11"/>
  </w:num>
  <w:num w:numId="13" w16cid:durableId="1239242236">
    <w:abstractNumId w:val="1"/>
  </w:num>
  <w:num w:numId="14" w16cid:durableId="16190970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38"/>
    <w:rsid w:val="000041C4"/>
    <w:rsid w:val="00034291"/>
    <w:rsid w:val="00036450"/>
    <w:rsid w:val="000531C2"/>
    <w:rsid w:val="00094499"/>
    <w:rsid w:val="00094FD6"/>
    <w:rsid w:val="00096D1F"/>
    <w:rsid w:val="00097355"/>
    <w:rsid w:val="000C0D56"/>
    <w:rsid w:val="000C45FF"/>
    <w:rsid w:val="000D64A7"/>
    <w:rsid w:val="000E3FD1"/>
    <w:rsid w:val="00112054"/>
    <w:rsid w:val="00131007"/>
    <w:rsid w:val="00144760"/>
    <w:rsid w:val="001525E1"/>
    <w:rsid w:val="001671F6"/>
    <w:rsid w:val="00171476"/>
    <w:rsid w:val="00180329"/>
    <w:rsid w:val="0019001F"/>
    <w:rsid w:val="001A74A5"/>
    <w:rsid w:val="001B2ABD"/>
    <w:rsid w:val="001C6593"/>
    <w:rsid w:val="001D52BE"/>
    <w:rsid w:val="001E0391"/>
    <w:rsid w:val="001E1759"/>
    <w:rsid w:val="001E3D9D"/>
    <w:rsid w:val="001E5F04"/>
    <w:rsid w:val="001F1ECC"/>
    <w:rsid w:val="00230DC1"/>
    <w:rsid w:val="00240023"/>
    <w:rsid w:val="002400EB"/>
    <w:rsid w:val="00256CF7"/>
    <w:rsid w:val="00262CCB"/>
    <w:rsid w:val="00281FD5"/>
    <w:rsid w:val="002B7CF1"/>
    <w:rsid w:val="002D6432"/>
    <w:rsid w:val="0030481B"/>
    <w:rsid w:val="00311F9F"/>
    <w:rsid w:val="003156FC"/>
    <w:rsid w:val="003254B5"/>
    <w:rsid w:val="00327A9A"/>
    <w:rsid w:val="00333399"/>
    <w:rsid w:val="00337F4E"/>
    <w:rsid w:val="00364BED"/>
    <w:rsid w:val="0037121F"/>
    <w:rsid w:val="003720A0"/>
    <w:rsid w:val="00385167"/>
    <w:rsid w:val="003A6B7D"/>
    <w:rsid w:val="003B06CA"/>
    <w:rsid w:val="003C2D30"/>
    <w:rsid w:val="004071FC"/>
    <w:rsid w:val="00445947"/>
    <w:rsid w:val="00463148"/>
    <w:rsid w:val="004649B6"/>
    <w:rsid w:val="004813B3"/>
    <w:rsid w:val="00482256"/>
    <w:rsid w:val="00496591"/>
    <w:rsid w:val="004A02D8"/>
    <w:rsid w:val="004C4216"/>
    <w:rsid w:val="004C63E4"/>
    <w:rsid w:val="004D3011"/>
    <w:rsid w:val="004D38D0"/>
    <w:rsid w:val="004F012B"/>
    <w:rsid w:val="005007B4"/>
    <w:rsid w:val="0052113A"/>
    <w:rsid w:val="005262AC"/>
    <w:rsid w:val="005535B2"/>
    <w:rsid w:val="00596E05"/>
    <w:rsid w:val="005D3C18"/>
    <w:rsid w:val="005E090A"/>
    <w:rsid w:val="005E39D5"/>
    <w:rsid w:val="005E55F7"/>
    <w:rsid w:val="00600670"/>
    <w:rsid w:val="00616E38"/>
    <w:rsid w:val="0062123A"/>
    <w:rsid w:val="006243E3"/>
    <w:rsid w:val="00634218"/>
    <w:rsid w:val="00646E75"/>
    <w:rsid w:val="00661E82"/>
    <w:rsid w:val="00667DD5"/>
    <w:rsid w:val="0067511E"/>
    <w:rsid w:val="0067539B"/>
    <w:rsid w:val="006771D0"/>
    <w:rsid w:val="0068547E"/>
    <w:rsid w:val="006A7D44"/>
    <w:rsid w:val="006C1D9D"/>
    <w:rsid w:val="006C7140"/>
    <w:rsid w:val="006D5407"/>
    <w:rsid w:val="006E088D"/>
    <w:rsid w:val="006E2EF6"/>
    <w:rsid w:val="006F53C7"/>
    <w:rsid w:val="0070340F"/>
    <w:rsid w:val="00715FCB"/>
    <w:rsid w:val="00743101"/>
    <w:rsid w:val="00747FF8"/>
    <w:rsid w:val="007706F4"/>
    <w:rsid w:val="007775E1"/>
    <w:rsid w:val="007867A0"/>
    <w:rsid w:val="0079005F"/>
    <w:rsid w:val="007927F5"/>
    <w:rsid w:val="00792DCF"/>
    <w:rsid w:val="00795A38"/>
    <w:rsid w:val="00795F6F"/>
    <w:rsid w:val="007A23CD"/>
    <w:rsid w:val="00802CA0"/>
    <w:rsid w:val="00805D66"/>
    <w:rsid w:val="008164BD"/>
    <w:rsid w:val="00823A5F"/>
    <w:rsid w:val="00840E9B"/>
    <w:rsid w:val="0087596E"/>
    <w:rsid w:val="008B1604"/>
    <w:rsid w:val="008B7D12"/>
    <w:rsid w:val="008D41A6"/>
    <w:rsid w:val="008D7080"/>
    <w:rsid w:val="008E0D87"/>
    <w:rsid w:val="008E2E33"/>
    <w:rsid w:val="009260CD"/>
    <w:rsid w:val="009336A3"/>
    <w:rsid w:val="0093565C"/>
    <w:rsid w:val="00952C25"/>
    <w:rsid w:val="009738BB"/>
    <w:rsid w:val="009B539F"/>
    <w:rsid w:val="009B7E19"/>
    <w:rsid w:val="009D6CFB"/>
    <w:rsid w:val="009F1DF6"/>
    <w:rsid w:val="00A2118D"/>
    <w:rsid w:val="00A40869"/>
    <w:rsid w:val="00A82EF8"/>
    <w:rsid w:val="00AB5D32"/>
    <w:rsid w:val="00AD76E2"/>
    <w:rsid w:val="00AE712E"/>
    <w:rsid w:val="00AF6D44"/>
    <w:rsid w:val="00B20152"/>
    <w:rsid w:val="00B337E2"/>
    <w:rsid w:val="00B359E4"/>
    <w:rsid w:val="00B45372"/>
    <w:rsid w:val="00B509BF"/>
    <w:rsid w:val="00B55946"/>
    <w:rsid w:val="00B55FB6"/>
    <w:rsid w:val="00B57D98"/>
    <w:rsid w:val="00B70850"/>
    <w:rsid w:val="00B7355A"/>
    <w:rsid w:val="00B82A99"/>
    <w:rsid w:val="00B85FDA"/>
    <w:rsid w:val="00B91392"/>
    <w:rsid w:val="00B979A9"/>
    <w:rsid w:val="00BE2258"/>
    <w:rsid w:val="00BE2B5C"/>
    <w:rsid w:val="00C039FE"/>
    <w:rsid w:val="00C066B6"/>
    <w:rsid w:val="00C15B6B"/>
    <w:rsid w:val="00C33D13"/>
    <w:rsid w:val="00C37BA1"/>
    <w:rsid w:val="00C4674C"/>
    <w:rsid w:val="00C506CF"/>
    <w:rsid w:val="00C547D5"/>
    <w:rsid w:val="00C72662"/>
    <w:rsid w:val="00C72BED"/>
    <w:rsid w:val="00C80811"/>
    <w:rsid w:val="00C8490E"/>
    <w:rsid w:val="00C8775B"/>
    <w:rsid w:val="00C94A81"/>
    <w:rsid w:val="00C9578B"/>
    <w:rsid w:val="00CA0995"/>
    <w:rsid w:val="00CB0055"/>
    <w:rsid w:val="00CB74D4"/>
    <w:rsid w:val="00CF2D93"/>
    <w:rsid w:val="00D2522B"/>
    <w:rsid w:val="00D277B8"/>
    <w:rsid w:val="00D422DE"/>
    <w:rsid w:val="00D5459D"/>
    <w:rsid w:val="00D96608"/>
    <w:rsid w:val="00DA1F4D"/>
    <w:rsid w:val="00DD070C"/>
    <w:rsid w:val="00DD172A"/>
    <w:rsid w:val="00DE0D62"/>
    <w:rsid w:val="00E0159F"/>
    <w:rsid w:val="00E15CD7"/>
    <w:rsid w:val="00E25A26"/>
    <w:rsid w:val="00E3367E"/>
    <w:rsid w:val="00E4381A"/>
    <w:rsid w:val="00E55D74"/>
    <w:rsid w:val="00E70BF7"/>
    <w:rsid w:val="00E92FE2"/>
    <w:rsid w:val="00E94C50"/>
    <w:rsid w:val="00EB0A0E"/>
    <w:rsid w:val="00EC6491"/>
    <w:rsid w:val="00F05EDE"/>
    <w:rsid w:val="00F364A3"/>
    <w:rsid w:val="00F50F69"/>
    <w:rsid w:val="00F55FF6"/>
    <w:rsid w:val="00F60274"/>
    <w:rsid w:val="00F77FB9"/>
    <w:rsid w:val="00F92A39"/>
    <w:rsid w:val="00FB068F"/>
    <w:rsid w:val="00FB548C"/>
    <w:rsid w:val="00FD6D24"/>
    <w:rsid w:val="00FE09C9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2D7A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AF6D44"/>
  </w:style>
  <w:style w:type="paragraph" w:styleId="Heading1">
    <w:name w:val="heading 1"/>
    <w:basedOn w:val="Normal"/>
    <w:next w:val="Normal"/>
    <w:link w:val="Heading1Char"/>
    <w:uiPriority w:val="9"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3494BA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E2258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1A495D" w:themeColor="accent1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398E98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0340F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BE2258"/>
    <w:rPr>
      <w:rFonts w:asciiTheme="majorHAnsi" w:eastAsiaTheme="majorEastAsia" w:hAnsiTheme="majorHAnsi" w:cstheme="majorBidi"/>
      <w:b/>
      <w:caps/>
      <w:color w:val="1A495D" w:themeColor="accent1" w:themeShade="8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Bullet">
    <w:name w:val="List Bullet"/>
    <w:basedOn w:val="Normal"/>
    <w:uiPriority w:val="11"/>
    <w:qFormat/>
    <w:rsid w:val="00094FD6"/>
    <w:pPr>
      <w:numPr>
        <w:numId w:val="1"/>
      </w:numPr>
      <w:ind w:left="420"/>
    </w:pPr>
    <w:rPr>
      <w:rFonts w:eastAsiaTheme="minorHAnsi"/>
      <w:color w:val="595959" w:themeColor="text1" w:themeTint="A6"/>
      <w:lang w:eastAsia="en-US"/>
    </w:rPr>
  </w:style>
  <w:style w:type="paragraph" w:styleId="NoSpacing">
    <w:name w:val="No Spacing"/>
    <w:uiPriority w:val="1"/>
    <w:semiHidden/>
    <w:rsid w:val="000041C4"/>
    <w:rPr>
      <w:szCs w:val="22"/>
    </w:rPr>
  </w:style>
  <w:style w:type="paragraph" w:styleId="ListParagraph">
    <w:name w:val="List Paragraph"/>
    <w:basedOn w:val="Normal"/>
    <w:uiPriority w:val="34"/>
    <w:qFormat/>
    <w:rsid w:val="009D6CF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elpdesk-t.netlify.app" TargetMode="External"/><Relationship Id="rId18" Type="http://schemas.openxmlformats.org/officeDocument/2006/relationships/hyperlink" Target="https://github.com/Natujeng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github.com/THE-Jitu-Assignments-Repo/week-9" TargetMode="External"/><Relationship Id="rId17" Type="http://schemas.openxmlformats.org/officeDocument/2006/relationships/hyperlink" Target="https://github.com/johnkatua/acepr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ldfish-app-zobso.ondigitalocean.app/" TargetMode="External"/><Relationship Id="rId20" Type="http://schemas.openxmlformats.org/officeDocument/2006/relationships/hyperlink" Target="mailto:phyjos.systems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mik28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-market-v2-mik284.netlify.app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linkedin.com/in/michael-kamau-633790203/" TargetMode="External"/><Relationship Id="rId19" Type="http://schemas.openxmlformats.org/officeDocument/2006/relationships/hyperlink" Target="mailto:hello@thejitu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eykamau222@gmail.com" TargetMode="External"/><Relationship Id="rId14" Type="http://schemas.openxmlformats.org/officeDocument/2006/relationships/hyperlink" Target="https://ci-cd-mik-project.web.app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%20MASH\AppData\Roaming\Microsoft\Templates\Hospitality%20managemen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19F00354DB47F68E6542240FA94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C426C-AD12-4BA4-A943-E7C975C9AB52}"/>
      </w:docPartPr>
      <w:docPartBody>
        <w:p w:rsidR="00DA250B" w:rsidRDefault="002765B1">
          <w:pPr>
            <w:pStyle w:val="AD19F00354DB47F68E6542240FA94324"/>
          </w:pPr>
          <w:r w:rsidRPr="00D5459D">
            <w:t>Profile</w:t>
          </w:r>
        </w:p>
      </w:docPartBody>
    </w:docPart>
    <w:docPart>
      <w:docPartPr>
        <w:name w:val="73A39B42F79049219A0C8ECE94EAF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34E73-4F35-4313-BACC-B8400056AC60}"/>
      </w:docPartPr>
      <w:docPartBody>
        <w:p w:rsidR="00DA250B" w:rsidRDefault="002765B1">
          <w:pPr>
            <w:pStyle w:val="73A39B42F79049219A0C8ECE94EAF74F"/>
          </w:pPr>
          <w:r w:rsidRPr="00C039FE">
            <w:t>Contact</w:t>
          </w:r>
        </w:p>
      </w:docPartBody>
    </w:docPart>
    <w:docPart>
      <w:docPartPr>
        <w:name w:val="D17CC5874C1B4EB799442CD46E2F3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E0B73-0F63-4DD8-805A-4D470F273CA3}"/>
      </w:docPartPr>
      <w:docPartBody>
        <w:p w:rsidR="00DA250B" w:rsidRDefault="002765B1">
          <w:pPr>
            <w:pStyle w:val="D17CC5874C1B4EB799442CD46E2F3429"/>
          </w:pPr>
          <w:r>
            <w:t>LINKEDIN:</w:t>
          </w:r>
        </w:p>
      </w:docPartBody>
    </w:docPart>
    <w:docPart>
      <w:docPartPr>
        <w:name w:val="2ABF558057B04B8CB353CEEFC8274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C0CA5-D8E1-4709-BF85-081FCE8A04FA}"/>
      </w:docPartPr>
      <w:docPartBody>
        <w:p w:rsidR="00DA250B" w:rsidRDefault="002765B1">
          <w:pPr>
            <w:pStyle w:val="2ABF558057B04B8CB353CEEFC82742DA"/>
          </w:pPr>
          <w:r>
            <w:t>activities and interests</w:t>
          </w:r>
        </w:p>
      </w:docPartBody>
    </w:docPart>
    <w:docPart>
      <w:docPartPr>
        <w:name w:val="0E186F9E2489478A8FAEAD6715078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E65C-5584-4538-B640-DFC6BEE6528B}"/>
      </w:docPartPr>
      <w:docPartBody>
        <w:p w:rsidR="00DA250B" w:rsidRDefault="002765B1">
          <w:pPr>
            <w:pStyle w:val="0E186F9E2489478A8FAEAD6715078E57"/>
          </w:pPr>
          <w:r w:rsidRPr="00036450">
            <w:t>EDUCATION</w:t>
          </w:r>
        </w:p>
      </w:docPartBody>
    </w:docPart>
    <w:docPart>
      <w:docPartPr>
        <w:name w:val="04B92D914B544B5094BE791164747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CD4C1-A86B-4648-B2EE-85542A2715A5}"/>
      </w:docPartPr>
      <w:docPartBody>
        <w:p w:rsidR="00DA250B" w:rsidRDefault="002765B1">
          <w:pPr>
            <w:pStyle w:val="04B92D914B544B5094BE791164747EFF"/>
          </w:pPr>
          <w:r>
            <w:t>key skills and characteristics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31950496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DB"/>
    <w:rsid w:val="002765B1"/>
    <w:rsid w:val="00282999"/>
    <w:rsid w:val="004C380B"/>
    <w:rsid w:val="00850538"/>
    <w:rsid w:val="00C13191"/>
    <w:rsid w:val="00C61CDB"/>
    <w:rsid w:val="00DA250B"/>
    <w:rsid w:val="00FB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19F00354DB47F68E6542240FA94324">
    <w:name w:val="AD19F00354DB47F68E6542240FA94324"/>
  </w:style>
  <w:style w:type="paragraph" w:customStyle="1" w:styleId="73A39B42F79049219A0C8ECE94EAF74F">
    <w:name w:val="73A39B42F79049219A0C8ECE94EAF74F"/>
  </w:style>
  <w:style w:type="paragraph" w:customStyle="1" w:styleId="D17CC5874C1B4EB799442CD46E2F3429">
    <w:name w:val="D17CC5874C1B4EB799442CD46E2F3429"/>
  </w:style>
  <w:style w:type="paragraph" w:customStyle="1" w:styleId="2ABF558057B04B8CB353CEEFC82742DA">
    <w:name w:val="2ABF558057B04B8CB353CEEFC82742DA"/>
  </w:style>
  <w:style w:type="paragraph" w:customStyle="1" w:styleId="0E186F9E2489478A8FAEAD6715078E57">
    <w:name w:val="0E186F9E2489478A8FAEAD6715078E57"/>
  </w:style>
  <w:style w:type="paragraph" w:customStyle="1" w:styleId="04B92D914B544B5094BE791164747EFF">
    <w:name w:val="04B92D914B544B5094BE791164747EFF"/>
  </w:style>
  <w:style w:type="paragraph" w:styleId="ListBullet">
    <w:name w:val="List Bullet"/>
    <w:basedOn w:val="Normal"/>
    <w:uiPriority w:val="11"/>
    <w:qFormat/>
    <w:pPr>
      <w:numPr>
        <w:numId w:val="1"/>
      </w:numPr>
      <w:spacing w:after="0" w:line="240" w:lineRule="auto"/>
      <w:ind w:left="420"/>
    </w:pPr>
    <w:rPr>
      <w:rFonts w:eastAsiaTheme="minorHAnsi"/>
      <w:color w:val="595959" w:themeColor="text1" w:themeTint="A6"/>
      <w:sz w:val="18"/>
      <w:szCs w:val="1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756EB-AA13-4036-83EA-DC0E515E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Hospitality management resume.dotx</Template>
  <TotalTime>0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2022-04-21T20:27:00Z</dcterms:created>
  <dcterms:modified xsi:type="dcterms:W3CDTF">2023-02-07T21:27:00Z</dcterms:modified>
</cp:coreProperties>
</file>